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3B84C" w14:textId="28B31AF8" w:rsidR="00515A44" w:rsidRDefault="00515A44" w:rsidP="00C27230">
      <w:pPr>
        <w:spacing w:after="240" w:line="240" w:lineRule="auto"/>
        <w:jc w:val="center"/>
      </w:pPr>
      <w:r w:rsidRPr="00D0222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93B10D" wp14:editId="44FC18E3">
                <wp:simplePos x="0" y="0"/>
                <wp:positionH relativeFrom="column">
                  <wp:posOffset>-304800</wp:posOffset>
                </wp:positionH>
                <wp:positionV relativeFrom="paragraph">
                  <wp:posOffset>-165735</wp:posOffset>
                </wp:positionV>
                <wp:extent cx="1123950" cy="962025"/>
                <wp:effectExtent l="0" t="0" r="0" b="952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987C84" w14:textId="77777777" w:rsidR="00515A44" w:rsidRPr="00801066" w:rsidRDefault="00515A44" w:rsidP="00515A44">
                            <w:r>
                              <w:rPr>
                                <w:noProof/>
                              </w:rPr>
                              <w:t xml:space="preserve">   </w:t>
                            </w:r>
                            <w:r w:rsidRPr="00801066">
                              <w:rPr>
                                <w:noProof/>
                              </w:rPr>
                              <w:drawing>
                                <wp:inline distT="0" distB="0" distL="0" distR="0" wp14:anchorId="3DF735F1" wp14:editId="4FDD37F1">
                                  <wp:extent cx="800100" cy="800630"/>
                                  <wp:effectExtent l="0" t="0" r="0" b="0"/>
                                  <wp:docPr id="41" name="Picture 41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" name="Picture 38" descr="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3816" cy="8043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3B10D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-24pt;margin-top:-13.05pt;width:88.5pt;height:7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" fillcolor="white [3201]" stroked="f" strokeweight=".5pt">
                <v:textbox>
                  <w:txbxContent>
                    <w:p w14:paraId="24987C84" w14:textId="77777777" w:rsidR="00515A44" w:rsidRPr="00801066" w:rsidRDefault="00515A44" w:rsidP="00515A44">
                      <w:r>
                        <w:rPr>
                          <w:noProof/>
                        </w:rPr>
                        <w:t xml:space="preserve">   </w:t>
                      </w:r>
                      <w:r w:rsidRPr="00801066">
                        <w:rPr>
                          <w:noProof/>
                        </w:rPr>
                        <w:drawing>
                          <wp:inline distT="0" distB="0" distL="0" distR="0" wp14:anchorId="3DF735F1" wp14:editId="4FDD37F1">
                            <wp:extent cx="800100" cy="800630"/>
                            <wp:effectExtent l="0" t="0" r="0" b="0"/>
                            <wp:docPr id="41" name="Picture 41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8" name="Picture 38" descr="Logo&#10;&#10;Description automatically generated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3816" cy="8043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FA1E32B" w14:textId="77777777" w:rsidR="00515A44" w:rsidRDefault="00515A44" w:rsidP="00515A44">
      <w:pPr>
        <w:spacing w:after="0" w:line="240" w:lineRule="auto"/>
        <w:jc w:val="center"/>
      </w:pPr>
      <w:r w:rsidRPr="00801066">
        <w:t xml:space="preserve"> </w:t>
      </w:r>
      <w:r>
        <w:t>Commonwealth of Australia</w:t>
      </w:r>
    </w:p>
    <w:p w14:paraId="0094E53B" w14:textId="77777777" w:rsidR="00515A44" w:rsidRPr="00A20926" w:rsidRDefault="00515A44" w:rsidP="00515A44">
      <w:pPr>
        <w:spacing w:after="360" w:line="240" w:lineRule="auto"/>
        <w:jc w:val="center"/>
        <w:rPr>
          <w:i/>
          <w:iCs/>
        </w:rPr>
      </w:pPr>
      <w:r w:rsidRPr="00801066">
        <w:rPr>
          <w:i/>
          <w:iCs/>
        </w:rPr>
        <w:t>Statutory Declarations Act 1959</w:t>
      </w:r>
    </w:p>
    <w:p w14:paraId="6B2ABE9B" w14:textId="77777777" w:rsidR="00515A44" w:rsidRPr="00A2126E" w:rsidRDefault="00515A44" w:rsidP="00193354">
      <w:pPr>
        <w:spacing w:after="0"/>
        <w:jc w:val="center"/>
        <w:rPr>
          <w:b/>
          <w:bCs/>
          <w:sz w:val="36"/>
          <w:szCs w:val="36"/>
        </w:rPr>
      </w:pPr>
      <w:r w:rsidRPr="00A2126E">
        <w:rPr>
          <w:b/>
          <w:bCs/>
          <w:sz w:val="36"/>
          <w:szCs w:val="36"/>
        </w:rPr>
        <w:t xml:space="preserve">Confirmation of Aboriginal and/or Torres Strait Islander Descent </w:t>
      </w:r>
      <w:r w:rsidR="00BF1818" w:rsidRPr="00A2126E">
        <w:rPr>
          <w:b/>
          <w:bCs/>
          <w:sz w:val="36"/>
          <w:szCs w:val="36"/>
        </w:rPr>
        <w:t>Statutory Declaration</w:t>
      </w:r>
    </w:p>
    <w:p w14:paraId="61DF26A9" w14:textId="77777777" w:rsidR="00515A44" w:rsidRDefault="00515A44" w:rsidP="00193354">
      <w:pPr>
        <w:spacing w:before="120" w:after="240" w:line="240" w:lineRule="auto"/>
        <w:jc w:val="center"/>
      </w:pPr>
      <w:r w:rsidRPr="00900BA6">
        <w:t>Please print in BLOCK LETTERS with a black or blue</w:t>
      </w:r>
      <w:r>
        <w:t xml:space="preserve"> pen</w:t>
      </w:r>
    </w:p>
    <w:p w14:paraId="48DB0B6B" w14:textId="7C07F76C" w:rsidR="00875091" w:rsidRDefault="00875091" w:rsidP="00875091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539C27" wp14:editId="209A35E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86550" cy="0"/>
                <wp:effectExtent l="0" t="0" r="0" b="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828397" id="Straight Connector 4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26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" strokecolor="black [3213]" strokeweight=".5pt">
                <v:stroke joinstyle="miter"/>
              </v:line>
            </w:pict>
          </mc:Fallback>
        </mc:AlternateContent>
      </w:r>
      <w:r>
        <w:t xml:space="preserve">This form may be used to provide evidence of your Australian Aboriginal and/or Torres Strait Islander descent if you are not able to obtain other forms of evidence as set out in </w:t>
      </w:r>
      <w:hyperlink r:id="rId9" w:history="1">
        <w:r w:rsidRPr="00900BA6">
          <w:rPr>
            <w:rStyle w:val="Hyperlink"/>
          </w:rPr>
          <w:t>QUT’s Confirmation of Aboriginal and/or Torres Strait Islander Descent Policy.</w:t>
        </w:r>
      </w:hyperlink>
      <w:r>
        <w:t xml:space="preserve"> Once you have completed the Declaration, you must sign it in front of an authorised person to witness a Commonwealth Statutory Declaration under the Statutory Declarations Act 1959, for example a Doctor or Justice of the Peace (see </w:t>
      </w:r>
      <w:hyperlink r:id="rId10" w:history="1">
        <w:r w:rsidRPr="00A20926">
          <w:rPr>
            <w:rStyle w:val="Hyperlink"/>
          </w:rPr>
          <w:t>list</w:t>
        </w:r>
      </w:hyperlink>
      <w:r>
        <w:t xml:space="preserve">). </w:t>
      </w:r>
    </w:p>
    <w:p w14:paraId="1651E28A" w14:textId="77777777" w:rsidR="00F92108" w:rsidRPr="00875091" w:rsidRDefault="00875091" w:rsidP="00875091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136996" wp14:editId="1EC68AF1">
                <wp:simplePos x="0" y="0"/>
                <wp:positionH relativeFrom="column">
                  <wp:posOffset>-28575</wp:posOffset>
                </wp:positionH>
                <wp:positionV relativeFrom="paragraph">
                  <wp:posOffset>31115</wp:posOffset>
                </wp:positionV>
                <wp:extent cx="6686550" cy="0"/>
                <wp:effectExtent l="0" t="0" r="0" b="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780B8B" id="Straight Connector 4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2.45pt" to="524.2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" strokecolor="black [3213]" strokeweight=".5pt">
                <v:stroke joinstyle="miter"/>
              </v:line>
            </w:pict>
          </mc:Fallback>
        </mc:AlternateContent>
      </w:r>
    </w:p>
    <w:p w14:paraId="5E6C735D" w14:textId="77777777" w:rsidR="005D631E" w:rsidRDefault="00337976" w:rsidP="00900BA6">
      <w:r w:rsidRPr="001839DE">
        <w:rPr>
          <w:b/>
          <w:bCs/>
          <w:sz w:val="26"/>
          <w:szCs w:val="26"/>
        </w:rPr>
        <w:t>I, the undersigned</w:t>
      </w:r>
      <w:r w:rsidRPr="001839DE">
        <w:rPr>
          <w:sz w:val="28"/>
          <w:szCs w:val="28"/>
        </w:rPr>
        <w:t xml:space="preserve"> </w:t>
      </w:r>
      <w:r>
        <w:t>(provide full details)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7"/>
        <w:gridCol w:w="3817"/>
        <w:gridCol w:w="160"/>
        <w:gridCol w:w="1040"/>
        <w:gridCol w:w="2531"/>
      </w:tblGrid>
      <w:tr w:rsidR="00F81A17" w14:paraId="65047E01" w14:textId="77777777" w:rsidTr="00102021">
        <w:tc>
          <w:tcPr>
            <w:tcW w:w="2827" w:type="dxa"/>
            <w:tcBorders>
              <w:right w:val="single" w:sz="4" w:space="0" w:color="auto"/>
            </w:tcBorders>
          </w:tcPr>
          <w:p w14:paraId="0192AF93" w14:textId="77777777" w:rsidR="00F81A17" w:rsidRDefault="00F81A17" w:rsidP="00A12753">
            <w:pPr>
              <w:jc w:val="right"/>
            </w:pPr>
            <w:r>
              <w:t>Title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4662" w14:textId="77777777" w:rsidR="00F81A17" w:rsidRDefault="00F81A17" w:rsidP="00254192">
            <w:pPr>
              <w:spacing w:before="40" w:after="40"/>
            </w:pPr>
          </w:p>
        </w:tc>
        <w:tc>
          <w:tcPr>
            <w:tcW w:w="3684" w:type="dxa"/>
            <w:gridSpan w:val="3"/>
            <w:tcBorders>
              <w:left w:val="single" w:sz="4" w:space="0" w:color="auto"/>
            </w:tcBorders>
          </w:tcPr>
          <w:p w14:paraId="35A70F58" w14:textId="77777777" w:rsidR="00F81A17" w:rsidRDefault="00F81A17" w:rsidP="00A12753"/>
        </w:tc>
      </w:tr>
      <w:tr w:rsidR="00A12753" w14:paraId="182766F7" w14:textId="77777777" w:rsidTr="00102021">
        <w:trPr>
          <w:trHeight w:val="50"/>
        </w:trPr>
        <w:tc>
          <w:tcPr>
            <w:tcW w:w="2827" w:type="dxa"/>
          </w:tcPr>
          <w:p w14:paraId="7862E0CC" w14:textId="77777777" w:rsidR="00A12753" w:rsidRPr="0090763C" w:rsidRDefault="00A12753" w:rsidP="00A12753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7501" w:type="dxa"/>
            <w:gridSpan w:val="4"/>
            <w:tcBorders>
              <w:bottom w:val="single" w:sz="4" w:space="0" w:color="auto"/>
            </w:tcBorders>
          </w:tcPr>
          <w:p w14:paraId="0456FCA8" w14:textId="77777777" w:rsidR="00A12753" w:rsidRPr="003B0FD8" w:rsidRDefault="00A12753" w:rsidP="003B0FD8">
            <w:pPr>
              <w:rPr>
                <w:sz w:val="8"/>
                <w:szCs w:val="8"/>
              </w:rPr>
            </w:pPr>
          </w:p>
        </w:tc>
      </w:tr>
      <w:tr w:rsidR="00A12753" w14:paraId="2ECEBB23" w14:textId="77777777" w:rsidTr="00102021">
        <w:tc>
          <w:tcPr>
            <w:tcW w:w="2827" w:type="dxa"/>
            <w:tcBorders>
              <w:right w:val="single" w:sz="4" w:space="0" w:color="auto"/>
            </w:tcBorders>
          </w:tcPr>
          <w:p w14:paraId="3AA5D278" w14:textId="77777777" w:rsidR="00A12753" w:rsidRDefault="00257B8E" w:rsidP="00A12753">
            <w:pPr>
              <w:jc w:val="right"/>
            </w:pPr>
            <w:r>
              <w:t>Last name</w:t>
            </w:r>
            <w:r w:rsidR="0090763C">
              <w:t xml:space="preserve"> or Fa</w:t>
            </w:r>
            <w:r w:rsidR="00011472">
              <w:t>mily name</w:t>
            </w:r>
          </w:p>
        </w:tc>
        <w:tc>
          <w:tcPr>
            <w:tcW w:w="7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1D0A" w14:textId="77777777" w:rsidR="00A12753" w:rsidRDefault="00A12753" w:rsidP="00254192">
            <w:pPr>
              <w:spacing w:before="40" w:after="40"/>
            </w:pPr>
          </w:p>
        </w:tc>
      </w:tr>
      <w:tr w:rsidR="00A12753" w14:paraId="7360B582" w14:textId="77777777" w:rsidTr="00102021">
        <w:tc>
          <w:tcPr>
            <w:tcW w:w="2827" w:type="dxa"/>
          </w:tcPr>
          <w:p w14:paraId="4BEDF186" w14:textId="77777777" w:rsidR="00A12753" w:rsidRPr="00011472" w:rsidRDefault="00A12753" w:rsidP="00A12753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75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2578A49" w14:textId="77777777" w:rsidR="00A12753" w:rsidRPr="003B0FD8" w:rsidRDefault="00A12753" w:rsidP="00A12753">
            <w:pPr>
              <w:rPr>
                <w:sz w:val="8"/>
                <w:szCs w:val="8"/>
              </w:rPr>
            </w:pPr>
          </w:p>
        </w:tc>
      </w:tr>
      <w:tr w:rsidR="00A12753" w14:paraId="04CDBD25" w14:textId="77777777" w:rsidTr="00102021">
        <w:tc>
          <w:tcPr>
            <w:tcW w:w="2827" w:type="dxa"/>
            <w:tcBorders>
              <w:right w:val="single" w:sz="4" w:space="0" w:color="auto"/>
            </w:tcBorders>
          </w:tcPr>
          <w:p w14:paraId="602035C3" w14:textId="77777777" w:rsidR="00A12753" w:rsidRDefault="000652DD" w:rsidP="00A12753">
            <w:pPr>
              <w:jc w:val="right"/>
            </w:pPr>
            <w:r>
              <w:t>First name</w:t>
            </w:r>
            <w:r w:rsidR="00011472">
              <w:t xml:space="preserve"> or Given name</w:t>
            </w:r>
          </w:p>
        </w:tc>
        <w:tc>
          <w:tcPr>
            <w:tcW w:w="7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5C38" w14:textId="77777777" w:rsidR="00A12753" w:rsidRDefault="00A12753" w:rsidP="00254192">
            <w:pPr>
              <w:spacing w:before="40" w:after="40"/>
            </w:pPr>
          </w:p>
        </w:tc>
      </w:tr>
      <w:tr w:rsidR="00A12753" w14:paraId="564E89D1" w14:textId="77777777" w:rsidTr="00102021">
        <w:tc>
          <w:tcPr>
            <w:tcW w:w="2827" w:type="dxa"/>
          </w:tcPr>
          <w:p w14:paraId="63DDDE06" w14:textId="77777777" w:rsidR="00A12753" w:rsidRPr="00011472" w:rsidRDefault="00A12753" w:rsidP="00A12753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7501" w:type="dxa"/>
            <w:gridSpan w:val="4"/>
            <w:tcBorders>
              <w:top w:val="single" w:sz="4" w:space="0" w:color="auto"/>
            </w:tcBorders>
          </w:tcPr>
          <w:p w14:paraId="519B851D" w14:textId="77777777" w:rsidR="00A12753" w:rsidRPr="00011472" w:rsidRDefault="00A12753" w:rsidP="00A12753">
            <w:pPr>
              <w:rPr>
                <w:sz w:val="4"/>
                <w:szCs w:val="4"/>
              </w:rPr>
            </w:pPr>
          </w:p>
        </w:tc>
      </w:tr>
      <w:tr w:rsidR="00155452" w14:paraId="035189D0" w14:textId="77777777" w:rsidTr="00102021">
        <w:tc>
          <w:tcPr>
            <w:tcW w:w="2827" w:type="dxa"/>
            <w:vMerge w:val="restart"/>
          </w:tcPr>
          <w:p w14:paraId="1E0A006D" w14:textId="77777777" w:rsidR="00155452" w:rsidRDefault="00155452" w:rsidP="00155452">
            <w:pPr>
              <w:jc w:val="right"/>
            </w:pPr>
            <w:r>
              <w:t>Other names</w:t>
            </w:r>
          </w:p>
          <w:p w14:paraId="00BF25DA" w14:textId="77777777" w:rsidR="00155452" w:rsidRDefault="00155452" w:rsidP="00155452">
            <w:pPr>
              <w:jc w:val="right"/>
            </w:pPr>
            <w:r w:rsidRPr="00155452">
              <w:rPr>
                <w:sz w:val="16"/>
                <w:szCs w:val="16"/>
              </w:rPr>
              <w:t>(maiden/community/traditional name)</w:t>
            </w:r>
          </w:p>
        </w:tc>
        <w:tc>
          <w:tcPr>
            <w:tcW w:w="7501" w:type="dxa"/>
            <w:gridSpan w:val="4"/>
            <w:tcBorders>
              <w:bottom w:val="single" w:sz="4" w:space="0" w:color="auto"/>
            </w:tcBorders>
          </w:tcPr>
          <w:p w14:paraId="401BBDEA" w14:textId="77777777" w:rsidR="00155452" w:rsidRPr="00155452" w:rsidRDefault="00155452" w:rsidP="00A12753">
            <w:pPr>
              <w:rPr>
                <w:sz w:val="4"/>
                <w:szCs w:val="4"/>
              </w:rPr>
            </w:pPr>
          </w:p>
        </w:tc>
      </w:tr>
      <w:tr w:rsidR="00155452" w14:paraId="58450BF1" w14:textId="77777777" w:rsidTr="00102021">
        <w:tc>
          <w:tcPr>
            <w:tcW w:w="2827" w:type="dxa"/>
            <w:vMerge/>
            <w:tcBorders>
              <w:right w:val="single" w:sz="4" w:space="0" w:color="auto"/>
            </w:tcBorders>
          </w:tcPr>
          <w:p w14:paraId="6A209A4C" w14:textId="77777777" w:rsidR="00155452" w:rsidRDefault="00155452" w:rsidP="00155452">
            <w:pPr>
              <w:jc w:val="right"/>
            </w:pPr>
          </w:p>
        </w:tc>
        <w:tc>
          <w:tcPr>
            <w:tcW w:w="7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361E" w14:textId="77777777" w:rsidR="00155452" w:rsidRDefault="00155452" w:rsidP="00254192">
            <w:pPr>
              <w:spacing w:before="40" w:after="40"/>
            </w:pPr>
          </w:p>
        </w:tc>
      </w:tr>
      <w:tr w:rsidR="00155452" w14:paraId="2BFA329B" w14:textId="77777777" w:rsidTr="00102021">
        <w:trPr>
          <w:trHeight w:val="70"/>
        </w:trPr>
        <w:tc>
          <w:tcPr>
            <w:tcW w:w="2827" w:type="dxa"/>
            <w:vMerge/>
          </w:tcPr>
          <w:p w14:paraId="6BE7FDE1" w14:textId="77777777" w:rsidR="00155452" w:rsidRPr="00155452" w:rsidRDefault="00155452" w:rsidP="00A127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01" w:type="dxa"/>
            <w:gridSpan w:val="4"/>
            <w:tcBorders>
              <w:top w:val="single" w:sz="4" w:space="0" w:color="auto"/>
            </w:tcBorders>
          </w:tcPr>
          <w:p w14:paraId="3E039F11" w14:textId="77777777" w:rsidR="00155452" w:rsidRPr="00155452" w:rsidRDefault="00155452" w:rsidP="00A12753">
            <w:pPr>
              <w:rPr>
                <w:sz w:val="4"/>
                <w:szCs w:val="4"/>
              </w:rPr>
            </w:pPr>
          </w:p>
        </w:tc>
      </w:tr>
      <w:tr w:rsidR="00A12753" w14:paraId="468F42A2" w14:textId="77777777" w:rsidTr="00102021">
        <w:tc>
          <w:tcPr>
            <w:tcW w:w="2827" w:type="dxa"/>
          </w:tcPr>
          <w:p w14:paraId="38743F92" w14:textId="77777777" w:rsidR="00A12753" w:rsidRPr="00155452" w:rsidRDefault="00A12753" w:rsidP="00A12753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7501" w:type="dxa"/>
            <w:gridSpan w:val="4"/>
            <w:tcBorders>
              <w:bottom w:val="single" w:sz="4" w:space="0" w:color="auto"/>
            </w:tcBorders>
          </w:tcPr>
          <w:p w14:paraId="5EB7A705" w14:textId="77777777" w:rsidR="00A12753" w:rsidRPr="00155452" w:rsidRDefault="00A12753" w:rsidP="00A12753">
            <w:pPr>
              <w:rPr>
                <w:sz w:val="4"/>
                <w:szCs w:val="4"/>
              </w:rPr>
            </w:pPr>
          </w:p>
        </w:tc>
      </w:tr>
      <w:tr w:rsidR="00A12753" w14:paraId="42085D68" w14:textId="77777777" w:rsidTr="00102021">
        <w:tc>
          <w:tcPr>
            <w:tcW w:w="2827" w:type="dxa"/>
            <w:tcBorders>
              <w:right w:val="single" w:sz="4" w:space="0" w:color="auto"/>
            </w:tcBorders>
          </w:tcPr>
          <w:p w14:paraId="00FC1633" w14:textId="77777777" w:rsidR="00A12753" w:rsidRDefault="00F81A17" w:rsidP="00A12753">
            <w:pPr>
              <w:jc w:val="right"/>
            </w:pPr>
            <w:r>
              <w:t>Unit/House number</w:t>
            </w:r>
          </w:p>
        </w:tc>
        <w:tc>
          <w:tcPr>
            <w:tcW w:w="7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51BB" w14:textId="77777777" w:rsidR="00A12753" w:rsidRDefault="00A12753" w:rsidP="00254192">
            <w:pPr>
              <w:spacing w:before="40" w:after="40"/>
            </w:pPr>
          </w:p>
        </w:tc>
      </w:tr>
      <w:tr w:rsidR="00A12753" w14:paraId="6FC641C0" w14:textId="77777777" w:rsidTr="00102021">
        <w:tc>
          <w:tcPr>
            <w:tcW w:w="2827" w:type="dxa"/>
          </w:tcPr>
          <w:p w14:paraId="55F4485B" w14:textId="77777777" w:rsidR="00A12753" w:rsidRPr="00F81A17" w:rsidRDefault="00A12753" w:rsidP="00A12753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75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88A247" w14:textId="77777777" w:rsidR="00A12753" w:rsidRPr="003B0FD8" w:rsidRDefault="00A12753" w:rsidP="00A12753">
            <w:pPr>
              <w:rPr>
                <w:sz w:val="8"/>
                <w:szCs w:val="8"/>
              </w:rPr>
            </w:pPr>
          </w:p>
        </w:tc>
      </w:tr>
      <w:tr w:rsidR="00A12753" w14:paraId="0903C64D" w14:textId="77777777" w:rsidTr="00102021">
        <w:tc>
          <w:tcPr>
            <w:tcW w:w="2827" w:type="dxa"/>
            <w:tcBorders>
              <w:right w:val="single" w:sz="4" w:space="0" w:color="auto"/>
            </w:tcBorders>
          </w:tcPr>
          <w:p w14:paraId="23D5594A" w14:textId="77777777" w:rsidR="00A12753" w:rsidRDefault="00F81A17" w:rsidP="00A12753">
            <w:pPr>
              <w:jc w:val="right"/>
            </w:pPr>
            <w:r>
              <w:t>Street name</w:t>
            </w:r>
          </w:p>
        </w:tc>
        <w:tc>
          <w:tcPr>
            <w:tcW w:w="7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2D25" w14:textId="77777777" w:rsidR="00A12753" w:rsidRDefault="00A12753" w:rsidP="00254192">
            <w:pPr>
              <w:spacing w:before="40" w:after="40"/>
            </w:pPr>
          </w:p>
        </w:tc>
      </w:tr>
      <w:tr w:rsidR="00102021" w14:paraId="553DF4A6" w14:textId="77777777" w:rsidTr="00102021">
        <w:tc>
          <w:tcPr>
            <w:tcW w:w="2827" w:type="dxa"/>
          </w:tcPr>
          <w:p w14:paraId="70DB33FD" w14:textId="77777777" w:rsidR="00102021" w:rsidRPr="00F81A17" w:rsidRDefault="00102021" w:rsidP="00A12753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665DB5" w14:textId="77777777" w:rsidR="00102021" w:rsidRPr="003B0FD8" w:rsidRDefault="00102021" w:rsidP="00A12753">
            <w:pPr>
              <w:rPr>
                <w:sz w:val="8"/>
                <w:szCs w:val="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0625B8B5" w14:textId="77777777" w:rsidR="00102021" w:rsidRPr="003B0FD8" w:rsidRDefault="00102021" w:rsidP="00A12753">
            <w:pPr>
              <w:rPr>
                <w:sz w:val="8"/>
                <w:szCs w:val="8"/>
              </w:rPr>
            </w:pP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14:paraId="702BA3F6" w14:textId="77777777" w:rsidR="00102021" w:rsidRPr="003B0FD8" w:rsidRDefault="00102021" w:rsidP="00A12753">
            <w:pPr>
              <w:rPr>
                <w:sz w:val="8"/>
                <w:szCs w:val="8"/>
              </w:rPr>
            </w:pPr>
          </w:p>
        </w:tc>
      </w:tr>
      <w:tr w:rsidR="00102021" w14:paraId="78A1B964" w14:textId="77777777" w:rsidTr="00102021">
        <w:tc>
          <w:tcPr>
            <w:tcW w:w="2827" w:type="dxa"/>
            <w:tcBorders>
              <w:right w:val="single" w:sz="4" w:space="0" w:color="auto"/>
            </w:tcBorders>
          </w:tcPr>
          <w:p w14:paraId="44DF6DE1" w14:textId="77777777" w:rsidR="00102021" w:rsidRDefault="00102021" w:rsidP="00A12753">
            <w:pPr>
              <w:jc w:val="right"/>
            </w:pPr>
            <w:r>
              <w:t>Town/Suburb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27F4" w14:textId="77777777" w:rsidR="00102021" w:rsidRDefault="00102021" w:rsidP="002E5574">
            <w:pPr>
              <w:spacing w:before="40" w:after="40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E14A5F7" w14:textId="77777777" w:rsidR="00102021" w:rsidRPr="003152B6" w:rsidRDefault="00102021" w:rsidP="00102021">
            <w:pPr>
              <w:spacing w:before="40" w:after="40"/>
              <w:jc w:val="right"/>
            </w:pPr>
            <w:r w:rsidRPr="003152B6">
              <w:t>Postcode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C4E8" w14:textId="77777777" w:rsidR="00102021" w:rsidRDefault="00102021" w:rsidP="00254192">
            <w:pPr>
              <w:spacing w:before="40" w:after="40"/>
            </w:pPr>
          </w:p>
        </w:tc>
      </w:tr>
      <w:tr w:rsidR="00C667AA" w14:paraId="6808931B" w14:textId="77777777" w:rsidTr="00102021">
        <w:tc>
          <w:tcPr>
            <w:tcW w:w="2827" w:type="dxa"/>
          </w:tcPr>
          <w:p w14:paraId="6F522B9C" w14:textId="77777777" w:rsidR="00C667AA" w:rsidRPr="00F81A17" w:rsidRDefault="00C667AA" w:rsidP="00A12753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3817" w:type="dxa"/>
            <w:tcBorders>
              <w:top w:val="single" w:sz="4" w:space="0" w:color="FFFFFF" w:themeColor="background1"/>
            </w:tcBorders>
          </w:tcPr>
          <w:p w14:paraId="3E5FEA4C" w14:textId="77777777" w:rsidR="00C667AA" w:rsidRPr="003B0FD8" w:rsidRDefault="00C667AA" w:rsidP="00A12753">
            <w:pPr>
              <w:rPr>
                <w:sz w:val="8"/>
                <w:szCs w:val="8"/>
              </w:rPr>
            </w:pPr>
          </w:p>
        </w:tc>
        <w:tc>
          <w:tcPr>
            <w:tcW w:w="3684" w:type="dxa"/>
            <w:gridSpan w:val="3"/>
            <w:tcBorders>
              <w:top w:val="single" w:sz="4" w:space="0" w:color="FFFFFF" w:themeColor="background1"/>
            </w:tcBorders>
          </w:tcPr>
          <w:p w14:paraId="00AC2B5F" w14:textId="77777777" w:rsidR="00C667AA" w:rsidRPr="003B0FD8" w:rsidRDefault="00C667AA" w:rsidP="00102021">
            <w:pPr>
              <w:jc w:val="right"/>
              <w:rPr>
                <w:sz w:val="8"/>
                <w:szCs w:val="8"/>
              </w:rPr>
            </w:pPr>
          </w:p>
        </w:tc>
      </w:tr>
      <w:tr w:rsidR="00102021" w14:paraId="69D4702D" w14:textId="77777777" w:rsidTr="00102021">
        <w:tc>
          <w:tcPr>
            <w:tcW w:w="2827" w:type="dxa"/>
            <w:tcBorders>
              <w:right w:val="single" w:sz="4" w:space="0" w:color="auto"/>
            </w:tcBorders>
          </w:tcPr>
          <w:p w14:paraId="2C006A79" w14:textId="77777777" w:rsidR="00102021" w:rsidRDefault="00102021" w:rsidP="00A12753">
            <w:pPr>
              <w:jc w:val="right"/>
            </w:pPr>
            <w:r>
              <w:t>Phone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65F9" w14:textId="77777777" w:rsidR="00102021" w:rsidRPr="003B0FD8" w:rsidRDefault="00102021" w:rsidP="00254192">
            <w:pPr>
              <w:spacing w:before="40" w:after="40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BB1B5E7" w14:textId="77777777" w:rsidR="00102021" w:rsidRPr="003B0FD8" w:rsidRDefault="00102021" w:rsidP="00102021">
            <w:pPr>
              <w:spacing w:before="40" w:after="40"/>
              <w:jc w:val="right"/>
            </w:pPr>
            <w:r>
              <w:t>Mobile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64D0" w14:textId="77777777" w:rsidR="00102021" w:rsidRPr="003B0FD8" w:rsidRDefault="00102021" w:rsidP="00254192">
            <w:pPr>
              <w:spacing w:before="40" w:after="40"/>
            </w:pPr>
          </w:p>
        </w:tc>
      </w:tr>
      <w:tr w:rsidR="00F81A17" w14:paraId="29F61A25" w14:textId="77777777" w:rsidTr="00102021">
        <w:tc>
          <w:tcPr>
            <w:tcW w:w="2827" w:type="dxa"/>
          </w:tcPr>
          <w:p w14:paraId="15E06EDA" w14:textId="77777777" w:rsidR="00F81A17" w:rsidRPr="00F81A17" w:rsidRDefault="00F81A17" w:rsidP="00A12753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7501" w:type="dxa"/>
            <w:gridSpan w:val="4"/>
            <w:tcBorders>
              <w:bottom w:val="single" w:sz="4" w:space="0" w:color="auto"/>
            </w:tcBorders>
          </w:tcPr>
          <w:p w14:paraId="5E096860" w14:textId="77777777" w:rsidR="00C667AA" w:rsidRPr="003B0FD8" w:rsidRDefault="00C667AA" w:rsidP="00A12753">
            <w:pPr>
              <w:rPr>
                <w:sz w:val="8"/>
                <w:szCs w:val="8"/>
              </w:rPr>
            </w:pPr>
          </w:p>
        </w:tc>
      </w:tr>
      <w:tr w:rsidR="00F81A17" w14:paraId="01C0E52B" w14:textId="77777777" w:rsidTr="00102021">
        <w:tc>
          <w:tcPr>
            <w:tcW w:w="2827" w:type="dxa"/>
            <w:tcBorders>
              <w:right w:val="single" w:sz="4" w:space="0" w:color="auto"/>
            </w:tcBorders>
          </w:tcPr>
          <w:p w14:paraId="6155CD2A" w14:textId="77777777" w:rsidR="00F81A17" w:rsidRDefault="00C667AA" w:rsidP="00A12753">
            <w:pPr>
              <w:jc w:val="right"/>
            </w:pPr>
            <w:r>
              <w:t>E</w:t>
            </w:r>
            <w:r w:rsidR="00F81A17">
              <w:t>mail</w:t>
            </w:r>
          </w:p>
        </w:tc>
        <w:tc>
          <w:tcPr>
            <w:tcW w:w="7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A84A" w14:textId="77777777" w:rsidR="00F81A17" w:rsidRDefault="00F81A17" w:rsidP="00254192">
            <w:pPr>
              <w:spacing w:before="40" w:after="40"/>
            </w:pPr>
          </w:p>
        </w:tc>
      </w:tr>
      <w:tr w:rsidR="00F81A17" w14:paraId="70EFF14B" w14:textId="77777777" w:rsidTr="00102021">
        <w:tc>
          <w:tcPr>
            <w:tcW w:w="2827" w:type="dxa"/>
          </w:tcPr>
          <w:p w14:paraId="602464A2" w14:textId="77777777" w:rsidR="00F81A17" w:rsidRPr="00F81A17" w:rsidRDefault="00F81A17" w:rsidP="00A12753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7501" w:type="dxa"/>
            <w:gridSpan w:val="4"/>
            <w:tcBorders>
              <w:top w:val="single" w:sz="4" w:space="0" w:color="auto"/>
            </w:tcBorders>
          </w:tcPr>
          <w:p w14:paraId="6F3575AA" w14:textId="77777777" w:rsidR="00F81A17" w:rsidRPr="00F81A17" w:rsidRDefault="00F81A17" w:rsidP="00A12753">
            <w:pPr>
              <w:rPr>
                <w:sz w:val="4"/>
                <w:szCs w:val="4"/>
              </w:rPr>
            </w:pPr>
          </w:p>
        </w:tc>
      </w:tr>
    </w:tbl>
    <w:p w14:paraId="4008B1DF" w14:textId="77777777" w:rsidR="00337976" w:rsidRDefault="00337976" w:rsidP="00102021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338C8" w:rsidRPr="00D16C2F" w14:paraId="1ACA9BE7" w14:textId="77777777" w:rsidTr="009338C8">
        <w:tc>
          <w:tcPr>
            <w:tcW w:w="10456" w:type="dxa"/>
            <w:tcBorders>
              <w:bottom w:val="single" w:sz="4" w:space="0" w:color="auto"/>
            </w:tcBorders>
          </w:tcPr>
          <w:p w14:paraId="289C99F2" w14:textId="77777777" w:rsidR="009338C8" w:rsidRPr="009338C8" w:rsidRDefault="009338C8" w:rsidP="009338C8">
            <w:pPr>
              <w:spacing w:after="160"/>
              <w:rPr>
                <w:b/>
                <w:bCs/>
                <w:sz w:val="26"/>
                <w:szCs w:val="26"/>
              </w:rPr>
            </w:pPr>
            <w:r w:rsidRPr="009338C8">
              <w:rPr>
                <w:b/>
                <w:bCs/>
                <w:sz w:val="26"/>
                <w:szCs w:val="26"/>
              </w:rPr>
              <w:t xml:space="preserve">Do hereby solemnly and sincerely declare that: </w:t>
            </w:r>
            <w:r w:rsidR="009B673A">
              <w:t>(please complete)</w:t>
            </w:r>
          </w:p>
        </w:tc>
      </w:tr>
      <w:tr w:rsidR="003D3453" w:rsidRPr="00D16C2F" w14:paraId="638A7F4A" w14:textId="77777777" w:rsidTr="00AB07E9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AF3A" w14:textId="77777777" w:rsidR="003D3453" w:rsidRPr="00D16C2F" w:rsidRDefault="003D3453" w:rsidP="003D3453">
            <w:pPr>
              <w:pStyle w:val="ListParagraph"/>
              <w:numPr>
                <w:ilvl w:val="0"/>
                <w:numId w:val="1"/>
              </w:numPr>
              <w:tabs>
                <w:tab w:val="left" w:pos="1985"/>
                <w:tab w:val="left" w:pos="3686"/>
              </w:tabs>
              <w:spacing w:before="80" w:after="80"/>
              <w:ind w:left="714" w:hanging="357"/>
              <w:contextualSpacing w:val="0"/>
            </w:pPr>
            <w:r w:rsidRPr="00D16C2F">
              <w:t>I am of Australian Aboriginal and/or Torres Strait Islander descent; AND</w:t>
            </w:r>
          </w:p>
          <w:p w14:paraId="460E3AC2" w14:textId="77777777" w:rsidR="003D3453" w:rsidRPr="00D16C2F" w:rsidRDefault="003D3453" w:rsidP="003D3453">
            <w:pPr>
              <w:pStyle w:val="ListParagraph"/>
              <w:numPr>
                <w:ilvl w:val="0"/>
                <w:numId w:val="1"/>
              </w:numPr>
              <w:tabs>
                <w:tab w:val="left" w:pos="1560"/>
                <w:tab w:val="left" w:pos="3261"/>
              </w:tabs>
              <w:spacing w:before="80" w:after="80"/>
              <w:ind w:left="714" w:hanging="357"/>
              <w:contextualSpacing w:val="0"/>
            </w:pPr>
            <w:r w:rsidRPr="00D16C2F">
              <w:t>I identify as Australian Aboriginal and/or Torres Strait Islander; AND</w:t>
            </w:r>
          </w:p>
          <w:p w14:paraId="2AF0F387" w14:textId="2BBD2070" w:rsidR="00AB07E9" w:rsidRDefault="003D3453" w:rsidP="00AB07E9">
            <w:pPr>
              <w:pStyle w:val="ListParagraph"/>
              <w:numPr>
                <w:ilvl w:val="0"/>
                <w:numId w:val="1"/>
              </w:numPr>
              <w:tabs>
                <w:tab w:val="left" w:pos="1560"/>
                <w:tab w:val="left" w:pos="3261"/>
              </w:tabs>
              <w:spacing w:before="80" w:after="80"/>
              <w:ind w:left="714" w:hanging="357"/>
              <w:contextualSpacing w:val="0"/>
            </w:pPr>
            <w:r w:rsidRPr="00D16C2F">
              <w:t xml:space="preserve">I am </w:t>
            </w:r>
            <w:r w:rsidR="008411D5">
              <w:t>accepted</w:t>
            </w:r>
            <w:r w:rsidRPr="00D16C2F">
              <w:t xml:space="preserve"> as such by the ________________ Community, which is</w:t>
            </w:r>
            <w:r w:rsidR="00AB07E9">
              <w:t>:</w:t>
            </w:r>
          </w:p>
          <w:p w14:paraId="78BB4DB8" w14:textId="77777777" w:rsidR="00AB07E9" w:rsidRDefault="00AB07E9" w:rsidP="009B673A">
            <w:pPr>
              <w:pStyle w:val="ListParagraph"/>
              <w:tabs>
                <w:tab w:val="left" w:pos="888"/>
                <w:tab w:val="left" w:pos="3261"/>
              </w:tabs>
              <w:spacing w:before="80"/>
              <w:ind w:left="714"/>
              <w:contextualSpacing w:val="0"/>
            </w:pPr>
            <w:r>
              <w:tab/>
            </w:r>
            <w:r>
              <w:sym w:font="Wingdings" w:char="F0A8"/>
            </w:r>
            <w:r>
              <w:t xml:space="preserve"> </w:t>
            </w:r>
            <w:r w:rsidR="003D3453" w:rsidRPr="00D16C2F">
              <w:t>my traditional Country</w:t>
            </w:r>
            <w:r w:rsidR="009B673A">
              <w:t>;</w:t>
            </w:r>
            <w:r>
              <w:t xml:space="preserve"> and/or</w:t>
            </w:r>
            <w:r w:rsidR="003D3453" w:rsidRPr="00D16C2F">
              <w:t xml:space="preserve"> </w:t>
            </w:r>
          </w:p>
          <w:p w14:paraId="44A17737" w14:textId="405BC1D2" w:rsidR="003D3453" w:rsidRDefault="00AB07E9" w:rsidP="009B673A">
            <w:pPr>
              <w:pStyle w:val="ListParagraph"/>
              <w:tabs>
                <w:tab w:val="left" w:pos="888"/>
                <w:tab w:val="left" w:pos="3261"/>
              </w:tabs>
              <w:spacing w:after="120"/>
              <w:ind w:left="714"/>
              <w:contextualSpacing w:val="0"/>
            </w:pPr>
            <w:r>
              <w:tab/>
            </w:r>
            <w:r>
              <w:sym w:font="Wingdings" w:char="F0A8"/>
            </w:r>
            <w:r>
              <w:t xml:space="preserve"> </w:t>
            </w:r>
            <w:r w:rsidR="003D3453" w:rsidRPr="00D16C2F">
              <w:t xml:space="preserve">where I </w:t>
            </w:r>
            <w:r>
              <w:t xml:space="preserve">formerly/currently lived </w:t>
            </w:r>
            <w:r w:rsidR="003D3453" w:rsidRPr="00D16C2F">
              <w:t>for ___</w:t>
            </w:r>
            <w:r w:rsidR="0091694C">
              <w:t>___</w:t>
            </w:r>
            <w:r w:rsidR="003D3453" w:rsidRPr="00D16C2F">
              <w:t>___ years.</w:t>
            </w:r>
          </w:p>
          <w:p w14:paraId="01675E10" w14:textId="77777777" w:rsidR="00D16C2F" w:rsidRPr="00F92108" w:rsidRDefault="00D16C2F" w:rsidP="009B673A">
            <w:pPr>
              <w:tabs>
                <w:tab w:val="left" w:pos="1560"/>
                <w:tab w:val="left" w:pos="3261"/>
              </w:tabs>
              <w:spacing w:before="120" w:after="240"/>
              <w:rPr>
                <w:i/>
                <w:iCs/>
              </w:rPr>
            </w:pPr>
            <w:r w:rsidRPr="00F92108">
              <w:rPr>
                <w:i/>
                <w:iCs/>
              </w:rPr>
              <w:t>Note: By ticking the above boxes and submitting this form, you declare that you meet the criteria required by the Queensland University of Techno</w:t>
            </w:r>
            <w:r w:rsidR="001367A2" w:rsidRPr="00F92108">
              <w:rPr>
                <w:i/>
                <w:iCs/>
              </w:rPr>
              <w:t>logy (QUT)</w:t>
            </w:r>
            <w:r w:rsidR="003B7939" w:rsidRPr="00F92108">
              <w:rPr>
                <w:i/>
                <w:iCs/>
              </w:rPr>
              <w:t xml:space="preserve"> to confirm your Australian Aboriginal and/or Torres Strait Islander descent, as a condition of assess or eligibility to targeted services, programs and opportunities.</w:t>
            </w:r>
          </w:p>
          <w:p w14:paraId="7590408F" w14:textId="77777777" w:rsidR="009338C8" w:rsidRDefault="009338C8" w:rsidP="00D16C2F">
            <w:pPr>
              <w:tabs>
                <w:tab w:val="left" w:pos="1560"/>
                <w:tab w:val="left" w:pos="3261"/>
              </w:tabs>
              <w:spacing w:before="80" w:after="80"/>
            </w:pPr>
            <w:r>
              <w:t>Include an explanation as to why confirmation from an incorporated Aboriginal and/or Torres Strait Islander co</w:t>
            </w:r>
            <w:r w:rsidR="00314937">
              <w:t xml:space="preserve">mmunity organisation </w:t>
            </w:r>
            <w:r w:rsidR="00F92108">
              <w:t>cannot</w:t>
            </w:r>
            <w:r w:rsidR="00314937">
              <w:t xml:space="preserve"> be provided.</w:t>
            </w:r>
          </w:p>
          <w:p w14:paraId="3A09A95C" w14:textId="77777777" w:rsidR="00314937" w:rsidRDefault="00314937" w:rsidP="009B673A">
            <w:pPr>
              <w:tabs>
                <w:tab w:val="left" w:pos="1560"/>
                <w:tab w:val="left" w:pos="3261"/>
              </w:tabs>
              <w:spacing w:before="80" w:after="80"/>
            </w:pPr>
            <w:r>
              <w:t>_____________________________________________________________________________________________</w:t>
            </w:r>
          </w:p>
          <w:p w14:paraId="1FB2F3BC" w14:textId="77777777" w:rsidR="00314937" w:rsidRDefault="00314937" w:rsidP="00D16C2F">
            <w:pPr>
              <w:tabs>
                <w:tab w:val="left" w:pos="1560"/>
                <w:tab w:val="left" w:pos="3261"/>
              </w:tabs>
              <w:spacing w:before="80" w:after="80"/>
            </w:pPr>
            <w:r>
              <w:t>_____________________________________________________________________________________________</w:t>
            </w:r>
          </w:p>
          <w:p w14:paraId="2F3D2773" w14:textId="77777777" w:rsidR="009B673A" w:rsidRDefault="009B673A">
            <w:r>
              <w:t>_____________________________________________________________________________________________</w:t>
            </w:r>
          </w:p>
          <w:p w14:paraId="581F2A70" w14:textId="77777777" w:rsidR="00314937" w:rsidRDefault="009B673A" w:rsidP="00D16C2F">
            <w:pPr>
              <w:tabs>
                <w:tab w:val="left" w:pos="1560"/>
                <w:tab w:val="left" w:pos="3261"/>
              </w:tabs>
              <w:spacing w:before="80" w:after="80"/>
            </w:pPr>
            <w:r>
              <w:t>_____________________________________________________________________________________________</w:t>
            </w:r>
            <w:r w:rsidR="00893BAA">
              <w:t xml:space="preserve"> </w:t>
            </w:r>
          </w:p>
          <w:p w14:paraId="3EABE55A" w14:textId="77777777" w:rsidR="00D73B14" w:rsidRPr="00515A44" w:rsidRDefault="00D73B14" w:rsidP="009B673A"/>
        </w:tc>
      </w:tr>
    </w:tbl>
    <w:p w14:paraId="534232AB" w14:textId="7A35EE69" w:rsidR="002C6D77" w:rsidRDefault="002C6D77" w:rsidP="00D16C2F"/>
    <w:p w14:paraId="02081D99" w14:textId="77777777" w:rsidR="00B46D91" w:rsidRDefault="00B46D91" w:rsidP="00D16C2F"/>
    <w:p w14:paraId="2D9E9C78" w14:textId="77777777" w:rsidR="0091694C" w:rsidRDefault="0091694C" w:rsidP="0091694C">
      <w:pPr>
        <w:spacing w:after="0" w:line="240" w:lineRule="auto"/>
      </w:pPr>
    </w:p>
    <w:p w14:paraId="38E572F9" w14:textId="77777777" w:rsidR="00900BA6" w:rsidRDefault="00656851" w:rsidP="0091694C">
      <w:r>
        <w:lastRenderedPageBreak/>
        <w:t>Attach supporting documentation, including:</w:t>
      </w:r>
    </w:p>
    <w:p w14:paraId="557889F4" w14:textId="77777777" w:rsidR="00AF5001" w:rsidRDefault="00292B63" w:rsidP="00B65E43">
      <w:pPr>
        <w:pStyle w:val="ListParagraph"/>
        <w:numPr>
          <w:ilvl w:val="0"/>
          <w:numId w:val="3"/>
        </w:numPr>
        <w:ind w:left="1276" w:hanging="28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CD0529" wp14:editId="4027CE43">
                <wp:simplePos x="0" y="0"/>
                <wp:positionH relativeFrom="column">
                  <wp:posOffset>-101600</wp:posOffset>
                </wp:positionH>
                <wp:positionV relativeFrom="paragraph">
                  <wp:posOffset>320040</wp:posOffset>
                </wp:positionV>
                <wp:extent cx="542925" cy="1346200"/>
                <wp:effectExtent l="0" t="0" r="9525" b="635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134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CA74A0" w14:textId="77777777" w:rsidR="00292B63" w:rsidRDefault="00D73B14"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="007B303B">
                              <w:rPr>
                                <w:noProof/>
                              </w:rPr>
                              <w:drawing>
                                <wp:inline distT="0" distB="0" distL="0" distR="0" wp14:anchorId="74B7E6C6" wp14:editId="4E1D2C0C">
                                  <wp:extent cx="333375" cy="971550"/>
                                  <wp:effectExtent l="0" t="0" r="9525" b="0"/>
                                  <wp:docPr id="47" name="Picture 47" descr="A picture containing paper clip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7" name="Picture 47" descr="A picture containing paper clip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5294" r="3039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375" cy="971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D0529" id="Text Box 43" o:spid="_x0000_s1027" type="#_x0000_t202" style="position:absolute;left:0;text-align:left;margin-left:-8pt;margin-top:25.2pt;width:42.75pt;height:10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" fillcolor="white [3201]" stroked="f" strokeweight=".5pt">
                <v:textbox>
                  <w:txbxContent>
                    <w:p w14:paraId="1BCA74A0" w14:textId="77777777" w:rsidR="00292B63" w:rsidRDefault="00D73B14">
                      <w:r>
                        <w:rPr>
                          <w:noProof/>
                        </w:rPr>
                        <w:t xml:space="preserve"> </w:t>
                      </w:r>
                      <w:r w:rsidR="007B303B">
                        <w:rPr>
                          <w:noProof/>
                        </w:rPr>
                        <w:drawing>
                          <wp:inline distT="0" distB="0" distL="0" distR="0" wp14:anchorId="74B7E6C6" wp14:editId="4E1D2C0C">
                            <wp:extent cx="333375" cy="971550"/>
                            <wp:effectExtent l="0" t="0" r="9525" b="0"/>
                            <wp:docPr id="47" name="Picture 47" descr="A picture containing paper clip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7" name="Picture 47" descr="A picture containing paper clip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5294" r="3039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33375" cy="971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F5001">
        <w:t>a letter from an Aboriginal and/ or Torres Strait Islander Community Education Counsellor or Aboriginal and Torres Strait Islander Education Worker from the school they attended</w:t>
      </w:r>
      <w:r w:rsidR="003918AC">
        <w:t xml:space="preserve">, </w:t>
      </w:r>
      <w:r w:rsidR="00AF5001">
        <w:t>with contact details provided;</w:t>
      </w:r>
      <w:r w:rsidR="00F355DB">
        <w:t xml:space="preserve"> OR</w:t>
      </w:r>
    </w:p>
    <w:p w14:paraId="723BB206" w14:textId="77777777" w:rsidR="009E2A2F" w:rsidRDefault="00AF5001" w:rsidP="009E2A2F">
      <w:pPr>
        <w:pStyle w:val="ListParagraph"/>
        <w:numPr>
          <w:ilvl w:val="0"/>
          <w:numId w:val="3"/>
        </w:numPr>
        <w:ind w:left="1276" w:hanging="283"/>
      </w:pPr>
      <w:r>
        <w:t>evidence of previous acceptance of the student’s Aboriginal and/ or Torres Strait Islander descent from an Aboriginal and Torres Strait Islander support centre at another university or TAFE institution, on the organisation’s letterhead;</w:t>
      </w:r>
      <w:r w:rsidR="00F355DB">
        <w:t xml:space="preserve"> OR</w:t>
      </w:r>
    </w:p>
    <w:p w14:paraId="6683BCAE" w14:textId="77777777" w:rsidR="00B46D91" w:rsidRDefault="009E2A2F" w:rsidP="00B65E43">
      <w:pPr>
        <w:pStyle w:val="ListParagraph"/>
        <w:numPr>
          <w:ilvl w:val="0"/>
          <w:numId w:val="3"/>
        </w:numPr>
        <w:ind w:left="1276" w:hanging="283"/>
      </w:pPr>
      <w:r w:rsidRPr="009E2A2F">
        <w:t xml:space="preserve">a letter or other evidence from a Native Title Prescribed Bodies Corporate or Aboriginal Land Trust, registered with the National Native Title Tribunal confirming they are a Land Trustee or native title holder; </w:t>
      </w:r>
    </w:p>
    <w:p w14:paraId="44E1CBEE" w14:textId="77777777" w:rsidR="00B46D91" w:rsidRPr="00B46D91" w:rsidRDefault="00B46D91" w:rsidP="00B65E43">
      <w:pPr>
        <w:pStyle w:val="ListParagraph"/>
        <w:numPr>
          <w:ilvl w:val="0"/>
          <w:numId w:val="3"/>
        </w:numPr>
        <w:ind w:left="1276" w:hanging="283"/>
      </w:pPr>
      <w:r w:rsidRPr="00B46D91">
        <w:t>a letter signed by an elected Councillor from a community within the Torres Strait Island Regional Council Local Government Area, on the organisation’s letterhead;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5BC03A3" w14:textId="3AA0C63C" w:rsidR="00AF5001" w:rsidRDefault="00AF5001" w:rsidP="00B65E43">
      <w:pPr>
        <w:pStyle w:val="ListParagraph"/>
        <w:numPr>
          <w:ilvl w:val="0"/>
          <w:numId w:val="3"/>
        </w:numPr>
        <w:ind w:left="1276" w:hanging="283"/>
      </w:pPr>
      <w:r>
        <w:t xml:space="preserve">a letter signed by an executive leader </w:t>
      </w:r>
      <w:r w:rsidR="00B115CE">
        <w:t xml:space="preserve">(e.g. CEO) </w:t>
      </w:r>
      <w:r>
        <w:t xml:space="preserve">or board member of an incorporated Aboriginal and/or Torres Strait Islander community organisation, on the organisation’s letterhead; </w:t>
      </w:r>
      <w:r w:rsidR="00F355DB">
        <w:t>OR</w:t>
      </w:r>
    </w:p>
    <w:p w14:paraId="38E4451A" w14:textId="6BE3D08D" w:rsidR="00AF5001" w:rsidRDefault="00AF5001" w:rsidP="00B65E43">
      <w:pPr>
        <w:pStyle w:val="ListParagraph"/>
        <w:numPr>
          <w:ilvl w:val="0"/>
          <w:numId w:val="3"/>
        </w:numPr>
        <w:ind w:left="1276" w:hanging="283"/>
      </w:pPr>
      <w:r>
        <w:t xml:space="preserve">a letter from an executive leader </w:t>
      </w:r>
      <w:r w:rsidR="00B115CE">
        <w:t xml:space="preserve">(e.g. CEO) </w:t>
      </w:r>
      <w:r>
        <w:t xml:space="preserve">or board member at Link Up QLD or another </w:t>
      </w:r>
      <w:r w:rsidR="00933061">
        <w:t xml:space="preserve">Indigenous Australian </w:t>
      </w:r>
      <w:r>
        <w:t>family reunification service, on the organisation’s letterhead.</w:t>
      </w:r>
    </w:p>
    <w:p w14:paraId="283BDBD3" w14:textId="77777777" w:rsidR="00656851" w:rsidRPr="00B46D91" w:rsidRDefault="00F355DB" w:rsidP="00C936F4">
      <w:pPr>
        <w:spacing w:after="0" w:line="240" w:lineRule="auto"/>
        <w:rPr>
          <w:b/>
          <w:bCs/>
        </w:rPr>
      </w:pPr>
      <w:r w:rsidRPr="00B46D91">
        <w:rPr>
          <w:b/>
          <w:bCs/>
        </w:rPr>
        <w:t xml:space="preserve">I understand that a person who intentionally makes a false statement in a statutory declaration is guilty of an offence, the punishment for which is imprisonment for a term of 4 years, under section 11 of the </w:t>
      </w:r>
      <w:r w:rsidRPr="00B46D91">
        <w:rPr>
          <w:b/>
          <w:bCs/>
          <w:i/>
          <w:iCs/>
        </w:rPr>
        <w:t>Statutory Declarations Act 1959</w:t>
      </w:r>
      <w:r w:rsidRPr="00B46D91">
        <w:rPr>
          <w:b/>
          <w:bCs/>
        </w:rPr>
        <w:t>, and I believe that the statements in this declaration</w:t>
      </w:r>
      <w:r w:rsidR="00701C35" w:rsidRPr="00B46D91">
        <w:rPr>
          <w:b/>
          <w:bCs/>
        </w:rPr>
        <w:t xml:space="preserve"> are true in every particular.</w:t>
      </w:r>
    </w:p>
    <w:p w14:paraId="1B6CFE47" w14:textId="77777777" w:rsidR="00F071C1" w:rsidRDefault="00701C35" w:rsidP="00F071C1">
      <w:pPr>
        <w:pBdr>
          <w:bottom w:val="single" w:sz="12" w:space="1" w:color="auto"/>
        </w:pBdr>
        <w:spacing w:before="120" w:after="0" w:line="240" w:lineRule="auto"/>
        <w:rPr>
          <w:sz w:val="18"/>
          <w:szCs w:val="18"/>
        </w:rPr>
      </w:pPr>
      <w:r w:rsidRPr="00701C35">
        <w:rPr>
          <w:sz w:val="18"/>
          <w:szCs w:val="18"/>
        </w:rPr>
        <w:t>Note 2</w:t>
      </w:r>
      <w:r>
        <w:rPr>
          <w:sz w:val="18"/>
          <w:szCs w:val="18"/>
        </w:rPr>
        <w:tab/>
      </w:r>
      <w:r w:rsidRPr="00701C35">
        <w:rPr>
          <w:sz w:val="18"/>
          <w:szCs w:val="18"/>
        </w:rPr>
        <w:t xml:space="preserve">Chapter 2 of the </w:t>
      </w:r>
      <w:r w:rsidRPr="00701C35">
        <w:rPr>
          <w:i/>
          <w:iCs/>
          <w:sz w:val="18"/>
          <w:szCs w:val="18"/>
        </w:rPr>
        <w:t>Criminal Code</w:t>
      </w:r>
      <w:r w:rsidRPr="00701C35">
        <w:rPr>
          <w:sz w:val="18"/>
          <w:szCs w:val="18"/>
        </w:rPr>
        <w:t xml:space="preserve"> applies to all offences against the </w:t>
      </w:r>
      <w:r w:rsidRPr="00701C35">
        <w:rPr>
          <w:i/>
          <w:iCs/>
          <w:sz w:val="18"/>
          <w:szCs w:val="18"/>
        </w:rPr>
        <w:t>Statutory Declarations Act 1959</w:t>
      </w:r>
      <w:r w:rsidRPr="00701C35">
        <w:rPr>
          <w:sz w:val="18"/>
          <w:szCs w:val="18"/>
        </w:rPr>
        <w:t xml:space="preserve"> – see section 5A of the </w:t>
      </w:r>
      <w:r w:rsidRPr="00701C35">
        <w:rPr>
          <w:i/>
          <w:iCs/>
          <w:sz w:val="18"/>
          <w:szCs w:val="18"/>
        </w:rPr>
        <w:t>Statutory Declarations Act 1959</w:t>
      </w:r>
      <w:r w:rsidRPr="00701C35">
        <w:rPr>
          <w:sz w:val="18"/>
          <w:szCs w:val="18"/>
        </w:rPr>
        <w:t>.</w:t>
      </w:r>
    </w:p>
    <w:p w14:paraId="3F63AE5A" w14:textId="77777777" w:rsidR="00F071C1" w:rsidRDefault="00F071C1" w:rsidP="00F071C1">
      <w:pPr>
        <w:pBdr>
          <w:bottom w:val="single" w:sz="12" w:space="1" w:color="auto"/>
        </w:pBdr>
        <w:spacing w:after="0" w:line="240" w:lineRule="auto"/>
        <w:rPr>
          <w:sz w:val="18"/>
          <w:szCs w:val="18"/>
        </w:rPr>
      </w:pPr>
    </w:p>
    <w:p w14:paraId="6E249440" w14:textId="77777777" w:rsidR="00F071C1" w:rsidRPr="009E2A2F" w:rsidRDefault="00F071C1" w:rsidP="00F071C1">
      <w:pPr>
        <w:spacing w:after="0" w:line="240" w:lineRule="auto"/>
        <w:rPr>
          <w:b/>
          <w:bCs/>
          <w:sz w:val="8"/>
          <w:szCs w:val="8"/>
        </w:rPr>
      </w:pPr>
    </w:p>
    <w:p w14:paraId="0C584820" w14:textId="77777777" w:rsidR="00B44896" w:rsidRPr="00350D14" w:rsidRDefault="002C6D77" w:rsidP="008853ED">
      <w:pPr>
        <w:spacing w:after="0"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Declaration</w:t>
      </w:r>
    </w:p>
    <w:p w14:paraId="31D3A441" w14:textId="77777777" w:rsidR="00350D14" w:rsidRDefault="00B65E43" w:rsidP="00B46D91">
      <w:pPr>
        <w:tabs>
          <w:tab w:val="left" w:pos="284"/>
        </w:tabs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350D14">
        <w:rPr>
          <w:b/>
          <w:bCs/>
          <w:sz w:val="24"/>
          <w:szCs w:val="24"/>
        </w:rPr>
        <w:t>Declared at: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951"/>
      </w:tblGrid>
      <w:tr w:rsidR="00C23755" w14:paraId="1EF5E768" w14:textId="77777777" w:rsidTr="000A3A46">
        <w:tc>
          <w:tcPr>
            <w:tcW w:w="3397" w:type="dxa"/>
            <w:tcBorders>
              <w:top w:val="nil"/>
              <w:left w:val="nil"/>
              <w:bottom w:val="nil"/>
            </w:tcBorders>
          </w:tcPr>
          <w:p w14:paraId="1F512709" w14:textId="77777777" w:rsidR="00C23755" w:rsidRPr="00C23755" w:rsidRDefault="00943B05" w:rsidP="002E5574">
            <w:pPr>
              <w:spacing w:before="40" w:after="40"/>
              <w:jc w:val="right"/>
            </w:pPr>
            <w:r>
              <w:t>Place/Address</w:t>
            </w:r>
          </w:p>
        </w:tc>
        <w:tc>
          <w:tcPr>
            <w:tcW w:w="6951" w:type="dxa"/>
            <w:tcBorders>
              <w:bottom w:val="single" w:sz="4" w:space="0" w:color="auto"/>
            </w:tcBorders>
          </w:tcPr>
          <w:p w14:paraId="07533A72" w14:textId="77777777" w:rsidR="00C23755" w:rsidRPr="00B53BBD" w:rsidRDefault="00C23755" w:rsidP="002E5574">
            <w:pPr>
              <w:spacing w:before="40" w:after="40"/>
            </w:pPr>
          </w:p>
        </w:tc>
      </w:tr>
      <w:tr w:rsidR="00C23755" w14:paraId="44B0F3EA" w14:textId="77777777" w:rsidTr="000A3A46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5ABB38E7" w14:textId="77777777" w:rsidR="00C23755" w:rsidRPr="00C23755" w:rsidRDefault="00C23755" w:rsidP="00C23755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6951" w:type="dxa"/>
            <w:tcBorders>
              <w:left w:val="nil"/>
              <w:right w:val="nil"/>
            </w:tcBorders>
          </w:tcPr>
          <w:p w14:paraId="5B82D1A1" w14:textId="77777777" w:rsidR="00C23755" w:rsidRPr="00B53BBD" w:rsidRDefault="00C23755" w:rsidP="00F355DB">
            <w:pPr>
              <w:rPr>
                <w:sz w:val="8"/>
                <w:szCs w:val="8"/>
              </w:rPr>
            </w:pPr>
          </w:p>
        </w:tc>
      </w:tr>
      <w:tr w:rsidR="00C23755" w14:paraId="26AC024F" w14:textId="77777777" w:rsidTr="000A3A46">
        <w:tc>
          <w:tcPr>
            <w:tcW w:w="3397" w:type="dxa"/>
            <w:tcBorders>
              <w:top w:val="nil"/>
              <w:left w:val="nil"/>
              <w:bottom w:val="nil"/>
            </w:tcBorders>
          </w:tcPr>
          <w:p w14:paraId="538A3D76" w14:textId="77777777" w:rsidR="00C23755" w:rsidRDefault="005A2690" w:rsidP="002E5574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5A2690">
              <w:t>Declarant’s name (please print)</w:t>
            </w:r>
          </w:p>
        </w:tc>
        <w:tc>
          <w:tcPr>
            <w:tcW w:w="6951" w:type="dxa"/>
            <w:tcBorders>
              <w:bottom w:val="single" w:sz="4" w:space="0" w:color="auto"/>
            </w:tcBorders>
          </w:tcPr>
          <w:p w14:paraId="7964AF75" w14:textId="77777777" w:rsidR="00C23755" w:rsidRPr="00B53BBD" w:rsidRDefault="00C23755" w:rsidP="002E5574">
            <w:pPr>
              <w:spacing w:before="40" w:after="40"/>
            </w:pPr>
          </w:p>
        </w:tc>
      </w:tr>
      <w:tr w:rsidR="00C23755" w14:paraId="014FF967" w14:textId="77777777" w:rsidTr="000A3A46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2FE14C45" w14:textId="77777777" w:rsidR="00C23755" w:rsidRPr="00C23755" w:rsidRDefault="00C23755" w:rsidP="00C23755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6951" w:type="dxa"/>
            <w:tcBorders>
              <w:left w:val="nil"/>
              <w:right w:val="nil"/>
            </w:tcBorders>
          </w:tcPr>
          <w:p w14:paraId="7137B60D" w14:textId="77777777" w:rsidR="00C23755" w:rsidRPr="00B53BBD" w:rsidRDefault="00C23755" w:rsidP="00F355DB">
            <w:pPr>
              <w:rPr>
                <w:sz w:val="8"/>
                <w:szCs w:val="8"/>
              </w:rPr>
            </w:pPr>
          </w:p>
        </w:tc>
      </w:tr>
      <w:tr w:rsidR="00C23755" w14:paraId="19604DB0" w14:textId="77777777" w:rsidTr="000A3A46">
        <w:tc>
          <w:tcPr>
            <w:tcW w:w="3397" w:type="dxa"/>
            <w:tcBorders>
              <w:top w:val="nil"/>
              <w:left w:val="nil"/>
              <w:bottom w:val="nil"/>
            </w:tcBorders>
          </w:tcPr>
          <w:p w14:paraId="741F8E73" w14:textId="77777777" w:rsidR="00C23755" w:rsidRDefault="005A2690" w:rsidP="002E5574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5A2690">
              <w:t>Signature</w:t>
            </w:r>
          </w:p>
        </w:tc>
        <w:tc>
          <w:tcPr>
            <w:tcW w:w="6951" w:type="dxa"/>
            <w:tcBorders>
              <w:bottom w:val="single" w:sz="4" w:space="0" w:color="auto"/>
            </w:tcBorders>
          </w:tcPr>
          <w:p w14:paraId="79A8CE28" w14:textId="77777777" w:rsidR="00C23755" w:rsidRPr="00B53BBD" w:rsidRDefault="00B53BBD" w:rsidP="002E5574">
            <w:pPr>
              <w:spacing w:before="40" w:after="40"/>
              <w:rPr>
                <w:color w:val="A6A6A6" w:themeColor="background1" w:themeShade="A6"/>
              </w:rPr>
            </w:pPr>
            <w:r w:rsidRPr="00B53BBD">
              <w:rPr>
                <w:color w:val="A6A6A6" w:themeColor="background1" w:themeShade="A6"/>
              </w:rPr>
              <w:t>X</w:t>
            </w:r>
          </w:p>
          <w:p w14:paraId="5BF9CDFD" w14:textId="77777777" w:rsidR="00B53BBD" w:rsidRPr="00E8714B" w:rsidRDefault="00B53BBD" w:rsidP="002E5574">
            <w:pPr>
              <w:spacing w:before="40" w:after="40"/>
              <w:rPr>
                <w:sz w:val="12"/>
                <w:szCs w:val="12"/>
              </w:rPr>
            </w:pPr>
          </w:p>
        </w:tc>
      </w:tr>
      <w:tr w:rsidR="00C23755" w14:paraId="0023392E" w14:textId="77777777" w:rsidTr="000A3A46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1E910632" w14:textId="77777777" w:rsidR="00C23755" w:rsidRPr="00C23755" w:rsidRDefault="00C23755" w:rsidP="00C23755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6951" w:type="dxa"/>
            <w:tcBorders>
              <w:left w:val="nil"/>
              <w:right w:val="nil"/>
            </w:tcBorders>
          </w:tcPr>
          <w:p w14:paraId="3CA77AEA" w14:textId="77777777" w:rsidR="00C23755" w:rsidRPr="00B53BBD" w:rsidRDefault="00C23755" w:rsidP="00F355DB">
            <w:pPr>
              <w:rPr>
                <w:sz w:val="8"/>
                <w:szCs w:val="8"/>
              </w:rPr>
            </w:pPr>
          </w:p>
        </w:tc>
      </w:tr>
      <w:tr w:rsidR="00C23755" w14:paraId="0FA6A84B" w14:textId="77777777" w:rsidTr="000A3A46">
        <w:tc>
          <w:tcPr>
            <w:tcW w:w="3397" w:type="dxa"/>
            <w:tcBorders>
              <w:top w:val="nil"/>
              <w:left w:val="nil"/>
              <w:bottom w:val="nil"/>
            </w:tcBorders>
          </w:tcPr>
          <w:p w14:paraId="625548D7" w14:textId="77777777" w:rsidR="00C23755" w:rsidRDefault="005A2690" w:rsidP="002E5574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5A2690">
              <w:t>Date</w:t>
            </w:r>
          </w:p>
        </w:tc>
        <w:tc>
          <w:tcPr>
            <w:tcW w:w="6951" w:type="dxa"/>
            <w:tcBorders>
              <w:bottom w:val="single" w:sz="4" w:space="0" w:color="auto"/>
            </w:tcBorders>
          </w:tcPr>
          <w:p w14:paraId="7CD8439C" w14:textId="77777777" w:rsidR="00C23755" w:rsidRPr="00B53BBD" w:rsidRDefault="00B53BBD" w:rsidP="002E5574">
            <w:pPr>
              <w:spacing w:before="40" w:after="40"/>
            </w:pPr>
            <w:r w:rsidRPr="00B53BBD">
              <w:rPr>
                <w:color w:val="A6A6A6" w:themeColor="background1" w:themeShade="A6"/>
              </w:rPr>
              <w:t>DD / MM / YYYY</w:t>
            </w:r>
          </w:p>
        </w:tc>
      </w:tr>
    </w:tbl>
    <w:p w14:paraId="2C68225D" w14:textId="77777777" w:rsidR="002C6D77" w:rsidRPr="00350D14" w:rsidRDefault="002C6D77" w:rsidP="008853ED">
      <w:pPr>
        <w:spacing w:after="0"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Declaration</w:t>
      </w:r>
    </w:p>
    <w:p w14:paraId="31FB12B1" w14:textId="77777777" w:rsidR="002C6D77" w:rsidRDefault="00B65E43" w:rsidP="00B46D91">
      <w:pPr>
        <w:tabs>
          <w:tab w:val="left" w:pos="284"/>
        </w:tabs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2C6D77">
        <w:rPr>
          <w:b/>
          <w:bCs/>
          <w:sz w:val="24"/>
          <w:szCs w:val="24"/>
        </w:rPr>
        <w:t>Taken and declared before 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951"/>
      </w:tblGrid>
      <w:tr w:rsidR="002C6D77" w:rsidRPr="00B53BBD" w14:paraId="776B1FE6" w14:textId="77777777" w:rsidTr="000A3A46">
        <w:tc>
          <w:tcPr>
            <w:tcW w:w="3397" w:type="dxa"/>
            <w:tcBorders>
              <w:top w:val="nil"/>
              <w:left w:val="nil"/>
              <w:bottom w:val="nil"/>
            </w:tcBorders>
          </w:tcPr>
          <w:p w14:paraId="0808E007" w14:textId="77777777" w:rsidR="002C6D77" w:rsidRPr="00C23755" w:rsidRDefault="002C6D77" w:rsidP="00840CC2">
            <w:pPr>
              <w:spacing w:before="40" w:after="40"/>
              <w:jc w:val="right"/>
            </w:pPr>
            <w:r>
              <w:t>Witness name (please print)</w:t>
            </w:r>
          </w:p>
        </w:tc>
        <w:tc>
          <w:tcPr>
            <w:tcW w:w="6951" w:type="dxa"/>
            <w:tcBorders>
              <w:bottom w:val="single" w:sz="4" w:space="0" w:color="auto"/>
            </w:tcBorders>
          </w:tcPr>
          <w:p w14:paraId="57872A35" w14:textId="77777777" w:rsidR="002C6D77" w:rsidRPr="00B53BBD" w:rsidRDefault="002C6D77" w:rsidP="00840CC2">
            <w:pPr>
              <w:spacing w:before="40" w:after="40"/>
            </w:pPr>
          </w:p>
        </w:tc>
      </w:tr>
      <w:tr w:rsidR="002C6D77" w:rsidRPr="00B53BBD" w14:paraId="741CBFD5" w14:textId="77777777" w:rsidTr="000A3A46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63B3A2EE" w14:textId="77777777" w:rsidR="002C6D77" w:rsidRPr="00C23755" w:rsidRDefault="002C6D77" w:rsidP="00840CC2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6951" w:type="dxa"/>
            <w:tcBorders>
              <w:left w:val="nil"/>
              <w:right w:val="nil"/>
            </w:tcBorders>
          </w:tcPr>
          <w:p w14:paraId="7D7E5F58" w14:textId="77777777" w:rsidR="002C6D77" w:rsidRPr="00B53BBD" w:rsidRDefault="002C6D77" w:rsidP="00840CC2">
            <w:pPr>
              <w:rPr>
                <w:sz w:val="8"/>
                <w:szCs w:val="8"/>
              </w:rPr>
            </w:pPr>
          </w:p>
        </w:tc>
      </w:tr>
      <w:tr w:rsidR="002C6D77" w:rsidRPr="00B53BBD" w14:paraId="715EED98" w14:textId="77777777" w:rsidTr="000A3A46">
        <w:tc>
          <w:tcPr>
            <w:tcW w:w="3397" w:type="dxa"/>
            <w:tcBorders>
              <w:top w:val="nil"/>
              <w:left w:val="nil"/>
              <w:bottom w:val="nil"/>
            </w:tcBorders>
          </w:tcPr>
          <w:p w14:paraId="0DF83ACE" w14:textId="77777777" w:rsidR="002C6D77" w:rsidRDefault="002C6D77" w:rsidP="00840CC2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t>Place/Address</w:t>
            </w:r>
          </w:p>
        </w:tc>
        <w:tc>
          <w:tcPr>
            <w:tcW w:w="6951" w:type="dxa"/>
            <w:tcBorders>
              <w:bottom w:val="single" w:sz="4" w:space="0" w:color="auto"/>
            </w:tcBorders>
          </w:tcPr>
          <w:p w14:paraId="06F49E06" w14:textId="77777777" w:rsidR="002C6D77" w:rsidRPr="00B53BBD" w:rsidRDefault="002C6D77" w:rsidP="00840CC2">
            <w:pPr>
              <w:spacing w:before="40" w:after="40"/>
            </w:pPr>
          </w:p>
        </w:tc>
      </w:tr>
      <w:tr w:rsidR="002C6D77" w:rsidRPr="00B53BBD" w14:paraId="4166D8E3" w14:textId="77777777" w:rsidTr="000A3A46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61CDE0DE" w14:textId="77777777" w:rsidR="002C6D77" w:rsidRPr="00C23755" w:rsidRDefault="002C6D77" w:rsidP="00840CC2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6951" w:type="dxa"/>
            <w:tcBorders>
              <w:left w:val="nil"/>
              <w:bottom w:val="single" w:sz="4" w:space="0" w:color="auto"/>
              <w:right w:val="nil"/>
            </w:tcBorders>
          </w:tcPr>
          <w:p w14:paraId="3238A035" w14:textId="77777777" w:rsidR="002C6D77" w:rsidRPr="00B53BBD" w:rsidRDefault="002C6D77" w:rsidP="00840CC2">
            <w:pPr>
              <w:rPr>
                <w:sz w:val="8"/>
                <w:szCs w:val="8"/>
              </w:rPr>
            </w:pPr>
          </w:p>
        </w:tc>
      </w:tr>
      <w:tr w:rsidR="002C6D77" w:rsidRPr="00B53BBD" w14:paraId="483271CC" w14:textId="77777777" w:rsidTr="000A3A46"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B48D2" w14:textId="77777777" w:rsidR="002C6D77" w:rsidRPr="002E7C74" w:rsidRDefault="002E7C74" w:rsidP="00840CC2">
            <w:pPr>
              <w:jc w:val="right"/>
            </w:pPr>
            <w:r>
              <w:t>Qualification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5749" w14:textId="77777777" w:rsidR="002C6D77" w:rsidRPr="002C6D77" w:rsidRDefault="002C6D77" w:rsidP="002E7C74">
            <w:pPr>
              <w:spacing w:before="40" w:after="40"/>
            </w:pPr>
          </w:p>
        </w:tc>
      </w:tr>
      <w:tr w:rsidR="002C6D77" w:rsidRPr="00B53BBD" w14:paraId="1CA9180F" w14:textId="77777777" w:rsidTr="000A3A46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524476A0" w14:textId="77777777" w:rsidR="002C6D77" w:rsidRPr="00C23755" w:rsidRDefault="002C6D77" w:rsidP="00840CC2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nil"/>
              <w:right w:val="nil"/>
            </w:tcBorders>
          </w:tcPr>
          <w:p w14:paraId="2787B7F6" w14:textId="77777777" w:rsidR="002C6D77" w:rsidRPr="00B53BBD" w:rsidRDefault="002C6D77" w:rsidP="00840CC2">
            <w:pPr>
              <w:rPr>
                <w:sz w:val="8"/>
                <w:szCs w:val="8"/>
              </w:rPr>
            </w:pPr>
          </w:p>
        </w:tc>
      </w:tr>
      <w:tr w:rsidR="002C6D77" w:rsidRPr="00B53BBD" w14:paraId="69840330" w14:textId="77777777" w:rsidTr="000A3A46">
        <w:tc>
          <w:tcPr>
            <w:tcW w:w="3397" w:type="dxa"/>
            <w:tcBorders>
              <w:top w:val="nil"/>
              <w:left w:val="nil"/>
              <w:bottom w:val="nil"/>
            </w:tcBorders>
          </w:tcPr>
          <w:p w14:paraId="1E0CBA10" w14:textId="77777777" w:rsidR="002C6D77" w:rsidRDefault="002C6D77" w:rsidP="00840CC2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5A2690">
              <w:t>Signature</w:t>
            </w:r>
          </w:p>
        </w:tc>
        <w:tc>
          <w:tcPr>
            <w:tcW w:w="6951" w:type="dxa"/>
            <w:tcBorders>
              <w:bottom w:val="single" w:sz="4" w:space="0" w:color="auto"/>
            </w:tcBorders>
          </w:tcPr>
          <w:p w14:paraId="694ABDA5" w14:textId="77777777" w:rsidR="002C6D77" w:rsidRPr="00B53BBD" w:rsidRDefault="002C6D77" w:rsidP="00840CC2">
            <w:pPr>
              <w:spacing w:before="40" w:after="40"/>
              <w:rPr>
                <w:color w:val="A6A6A6" w:themeColor="background1" w:themeShade="A6"/>
              </w:rPr>
            </w:pPr>
            <w:r w:rsidRPr="00B53BBD">
              <w:rPr>
                <w:color w:val="A6A6A6" w:themeColor="background1" w:themeShade="A6"/>
              </w:rPr>
              <w:t>X</w:t>
            </w:r>
          </w:p>
          <w:p w14:paraId="735A47DE" w14:textId="77777777" w:rsidR="002C6D77" w:rsidRPr="00E8714B" w:rsidRDefault="002C6D77" w:rsidP="00840CC2">
            <w:pPr>
              <w:spacing w:before="40" w:after="40"/>
              <w:rPr>
                <w:sz w:val="12"/>
                <w:szCs w:val="12"/>
              </w:rPr>
            </w:pPr>
          </w:p>
        </w:tc>
      </w:tr>
      <w:tr w:rsidR="002C6D77" w:rsidRPr="00B53BBD" w14:paraId="09FDBC60" w14:textId="77777777" w:rsidTr="000A3A46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087B25E0" w14:textId="77777777" w:rsidR="002C6D77" w:rsidRPr="00C23755" w:rsidRDefault="002C6D77" w:rsidP="00840CC2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6951" w:type="dxa"/>
            <w:tcBorders>
              <w:left w:val="nil"/>
              <w:right w:val="nil"/>
            </w:tcBorders>
          </w:tcPr>
          <w:p w14:paraId="7768C941" w14:textId="77777777" w:rsidR="002C6D77" w:rsidRPr="00B53BBD" w:rsidRDefault="002C6D77" w:rsidP="00840CC2">
            <w:pPr>
              <w:rPr>
                <w:sz w:val="8"/>
                <w:szCs w:val="8"/>
              </w:rPr>
            </w:pPr>
          </w:p>
        </w:tc>
      </w:tr>
      <w:tr w:rsidR="002C6D77" w:rsidRPr="00B53BBD" w14:paraId="793BCA22" w14:textId="77777777" w:rsidTr="000A3A46">
        <w:tc>
          <w:tcPr>
            <w:tcW w:w="3397" w:type="dxa"/>
            <w:tcBorders>
              <w:top w:val="nil"/>
              <w:left w:val="nil"/>
              <w:bottom w:val="nil"/>
            </w:tcBorders>
          </w:tcPr>
          <w:p w14:paraId="663068CB" w14:textId="77777777" w:rsidR="002C6D77" w:rsidRDefault="002C6D77" w:rsidP="00840CC2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5A2690">
              <w:t>Date</w:t>
            </w:r>
          </w:p>
        </w:tc>
        <w:tc>
          <w:tcPr>
            <w:tcW w:w="6951" w:type="dxa"/>
            <w:tcBorders>
              <w:bottom w:val="single" w:sz="4" w:space="0" w:color="auto"/>
            </w:tcBorders>
          </w:tcPr>
          <w:p w14:paraId="6A311D3E" w14:textId="77777777" w:rsidR="002C6D77" w:rsidRPr="00B53BBD" w:rsidRDefault="002C6D77" w:rsidP="00840CC2">
            <w:pPr>
              <w:spacing w:before="40" w:after="40"/>
            </w:pPr>
            <w:r w:rsidRPr="00B53BBD">
              <w:rPr>
                <w:color w:val="A6A6A6" w:themeColor="background1" w:themeShade="A6"/>
              </w:rPr>
              <w:t>DD / MM / YYYY</w:t>
            </w:r>
          </w:p>
        </w:tc>
      </w:tr>
    </w:tbl>
    <w:p w14:paraId="05C668CD" w14:textId="77777777" w:rsidR="001C73CC" w:rsidRPr="00B46D91" w:rsidRDefault="001C73CC" w:rsidP="009E2A2F">
      <w:pPr>
        <w:pBdr>
          <w:bottom w:val="single" w:sz="12" w:space="1" w:color="auto"/>
        </w:pBdr>
        <w:spacing w:after="120" w:line="240" w:lineRule="auto"/>
        <w:rPr>
          <w:sz w:val="8"/>
          <w:szCs w:val="8"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456"/>
      </w:tblGrid>
      <w:tr w:rsidR="001C73CC" w14:paraId="620A42B3" w14:textId="77777777" w:rsidTr="00970616">
        <w:tc>
          <w:tcPr>
            <w:tcW w:w="10456" w:type="dxa"/>
            <w:shd w:val="clear" w:color="auto" w:fill="BFBFBF" w:themeFill="background1" w:themeFillShade="BF"/>
          </w:tcPr>
          <w:p w14:paraId="27AF2A0F" w14:textId="77777777" w:rsidR="001C73CC" w:rsidRPr="000F0CC4" w:rsidRDefault="002E7C74" w:rsidP="00B65E43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0F0CC4">
              <w:rPr>
                <w:b/>
                <w:bCs/>
                <w:sz w:val="26"/>
                <w:szCs w:val="26"/>
              </w:rPr>
              <w:t>Office Use Only</w:t>
            </w:r>
          </w:p>
          <w:tbl>
            <w:tblPr>
              <w:tblStyle w:val="TableGrid"/>
              <w:tblW w:w="0" w:type="auto"/>
              <w:tblInd w:w="1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95"/>
              <w:gridCol w:w="402"/>
              <w:gridCol w:w="402"/>
              <w:gridCol w:w="1166"/>
              <w:gridCol w:w="236"/>
              <w:gridCol w:w="570"/>
              <w:gridCol w:w="1161"/>
              <w:gridCol w:w="778"/>
              <w:gridCol w:w="2366"/>
            </w:tblGrid>
            <w:tr w:rsidR="00B65E43" w14:paraId="4B08AD88" w14:textId="77777777" w:rsidTr="00E2318D">
              <w:tc>
                <w:tcPr>
                  <w:tcW w:w="2995" w:type="dxa"/>
                  <w:tcBorders>
                    <w:bottom w:val="single" w:sz="4" w:space="0" w:color="A6A6A6" w:themeColor="background1" w:themeShade="A6"/>
                  </w:tcBorders>
                </w:tcPr>
                <w:p w14:paraId="05ED5406" w14:textId="77777777" w:rsidR="00B65E43" w:rsidRDefault="00B65E43" w:rsidP="00B65E43">
                  <w:pPr>
                    <w:spacing w:after="60"/>
                  </w:pPr>
                  <w:r>
                    <w:t>Student Number (if known)</w:t>
                  </w:r>
                </w:p>
              </w:tc>
              <w:tc>
                <w:tcPr>
                  <w:tcW w:w="402" w:type="dxa"/>
                </w:tcPr>
                <w:p w14:paraId="7CBD2419" w14:textId="77777777" w:rsidR="00B65E43" w:rsidRDefault="00B65E43" w:rsidP="00930741">
                  <w:pPr>
                    <w:jc w:val="center"/>
                  </w:pPr>
                </w:p>
              </w:tc>
              <w:tc>
                <w:tcPr>
                  <w:tcW w:w="402" w:type="dxa"/>
                </w:tcPr>
                <w:p w14:paraId="7F1EBC94" w14:textId="77777777" w:rsidR="00B65E43" w:rsidRDefault="00B65E43" w:rsidP="00930741">
                  <w:pPr>
                    <w:jc w:val="center"/>
                  </w:pPr>
                </w:p>
              </w:tc>
              <w:tc>
                <w:tcPr>
                  <w:tcW w:w="3133" w:type="dxa"/>
                  <w:gridSpan w:val="4"/>
                  <w:tcBorders>
                    <w:bottom w:val="single" w:sz="4" w:space="0" w:color="A6A6A6" w:themeColor="background1" w:themeShade="A6"/>
                  </w:tcBorders>
                </w:tcPr>
                <w:p w14:paraId="59357060" w14:textId="77777777" w:rsidR="00B65E43" w:rsidRDefault="00CF1632" w:rsidP="000F0CC4">
                  <w:pPr>
                    <w:jc w:val="center"/>
                  </w:pPr>
                  <w:r>
                    <w:t>Processing</w:t>
                  </w:r>
                  <w:r w:rsidR="00B65E43">
                    <w:t xml:space="preserve"> Officer</w:t>
                  </w:r>
                </w:p>
              </w:tc>
              <w:tc>
                <w:tcPr>
                  <w:tcW w:w="778" w:type="dxa"/>
                </w:tcPr>
                <w:p w14:paraId="72250164" w14:textId="77777777" w:rsidR="00B65E43" w:rsidRDefault="00B65E43" w:rsidP="00930741">
                  <w:pPr>
                    <w:jc w:val="center"/>
                  </w:pPr>
                </w:p>
              </w:tc>
              <w:tc>
                <w:tcPr>
                  <w:tcW w:w="2366" w:type="dxa"/>
                  <w:tcBorders>
                    <w:bottom w:val="single" w:sz="4" w:space="0" w:color="BFBFBF" w:themeColor="background1" w:themeShade="BF"/>
                  </w:tcBorders>
                </w:tcPr>
                <w:p w14:paraId="10B35676" w14:textId="77777777" w:rsidR="00B65E43" w:rsidRDefault="00B65E43" w:rsidP="00930741">
                  <w:pPr>
                    <w:jc w:val="center"/>
                  </w:pPr>
                  <w:r>
                    <w:t>Receipt Date</w:t>
                  </w:r>
                </w:p>
              </w:tc>
            </w:tr>
            <w:tr w:rsidR="00B65E43" w14:paraId="09E75F18" w14:textId="77777777" w:rsidTr="00E2318D">
              <w:tc>
                <w:tcPr>
                  <w:tcW w:w="2995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FFFFFF" w:themeFill="background1"/>
                </w:tcPr>
                <w:p w14:paraId="26F60AE2" w14:textId="77777777" w:rsidR="00B65E43" w:rsidRDefault="00B65E43" w:rsidP="000F0CC4">
                  <w:pPr>
                    <w:spacing w:before="40" w:after="40"/>
                    <w:jc w:val="center"/>
                  </w:pPr>
                </w:p>
              </w:tc>
              <w:tc>
                <w:tcPr>
                  <w:tcW w:w="402" w:type="dxa"/>
                  <w:tcBorders>
                    <w:left w:val="single" w:sz="4" w:space="0" w:color="A6A6A6" w:themeColor="background1" w:themeShade="A6"/>
                  </w:tcBorders>
                </w:tcPr>
                <w:p w14:paraId="480C36B9" w14:textId="77777777" w:rsidR="00B65E43" w:rsidRDefault="00B65E43" w:rsidP="000F0CC4">
                  <w:pPr>
                    <w:spacing w:before="40" w:after="40"/>
                    <w:jc w:val="center"/>
                  </w:pPr>
                </w:p>
              </w:tc>
              <w:tc>
                <w:tcPr>
                  <w:tcW w:w="402" w:type="dxa"/>
                  <w:tcBorders>
                    <w:right w:val="single" w:sz="4" w:space="0" w:color="A6A6A6" w:themeColor="background1" w:themeShade="A6"/>
                  </w:tcBorders>
                </w:tcPr>
                <w:p w14:paraId="179C4102" w14:textId="77777777" w:rsidR="00B65E43" w:rsidRDefault="00B65E43" w:rsidP="000F0CC4">
                  <w:pPr>
                    <w:spacing w:before="40" w:after="40"/>
                    <w:jc w:val="center"/>
                  </w:pPr>
                </w:p>
              </w:tc>
              <w:tc>
                <w:tcPr>
                  <w:tcW w:w="313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FFFFFF" w:themeFill="background1"/>
                </w:tcPr>
                <w:p w14:paraId="6076AF7C" w14:textId="77777777" w:rsidR="00B65E43" w:rsidRDefault="00B65E43" w:rsidP="000F0CC4">
                  <w:pPr>
                    <w:spacing w:before="40" w:after="40"/>
                    <w:jc w:val="center"/>
                  </w:pPr>
                </w:p>
              </w:tc>
              <w:tc>
                <w:tcPr>
                  <w:tcW w:w="778" w:type="dxa"/>
                  <w:tcBorders>
                    <w:left w:val="single" w:sz="4" w:space="0" w:color="A6A6A6" w:themeColor="background1" w:themeShade="A6"/>
                    <w:right w:val="single" w:sz="4" w:space="0" w:color="BFBFBF" w:themeColor="background1" w:themeShade="BF"/>
                  </w:tcBorders>
                </w:tcPr>
                <w:p w14:paraId="44370602" w14:textId="77777777" w:rsidR="00B65E43" w:rsidRDefault="00B65E43" w:rsidP="000F0CC4">
                  <w:pPr>
                    <w:spacing w:before="40" w:after="40"/>
                    <w:jc w:val="center"/>
                  </w:pPr>
                </w:p>
              </w:tc>
              <w:tc>
                <w:tcPr>
                  <w:tcW w:w="2366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</w:tcPr>
                <w:p w14:paraId="0DEE4C07" w14:textId="77777777" w:rsidR="00B65E43" w:rsidRDefault="00B65E43" w:rsidP="000F0CC4">
                  <w:pPr>
                    <w:spacing w:before="40" w:after="40"/>
                    <w:jc w:val="center"/>
                  </w:pPr>
                </w:p>
              </w:tc>
            </w:tr>
            <w:tr w:rsidR="00B65E43" w14:paraId="1F1ADB12" w14:textId="77777777" w:rsidTr="008853ED">
              <w:tc>
                <w:tcPr>
                  <w:tcW w:w="4965" w:type="dxa"/>
                  <w:gridSpan w:val="4"/>
                  <w:tcBorders>
                    <w:bottom w:val="single" w:sz="4" w:space="0" w:color="A6A6A6" w:themeColor="background1" w:themeShade="A6"/>
                  </w:tcBorders>
                </w:tcPr>
                <w:p w14:paraId="0C37D830" w14:textId="77777777" w:rsidR="00B65E43" w:rsidRDefault="00B65E43" w:rsidP="008853ED">
                  <w:pPr>
                    <w:spacing w:before="120" w:after="40"/>
                  </w:pPr>
                  <w:r>
                    <w:t>Approved by:</w:t>
                  </w:r>
                </w:p>
              </w:tc>
              <w:tc>
                <w:tcPr>
                  <w:tcW w:w="806" w:type="dxa"/>
                  <w:gridSpan w:val="2"/>
                </w:tcPr>
                <w:p w14:paraId="556D7351" w14:textId="77777777" w:rsidR="00B65E43" w:rsidRDefault="00B65E43" w:rsidP="000F0CC4">
                  <w:pPr>
                    <w:spacing w:before="40" w:after="40"/>
                    <w:jc w:val="center"/>
                  </w:pPr>
                </w:p>
              </w:tc>
              <w:tc>
                <w:tcPr>
                  <w:tcW w:w="1161" w:type="dxa"/>
                  <w:tcBorders>
                    <w:bottom w:val="single" w:sz="4" w:space="0" w:color="BFBFBF" w:themeColor="background1" w:themeShade="BF"/>
                  </w:tcBorders>
                </w:tcPr>
                <w:p w14:paraId="62EDC802" w14:textId="77777777" w:rsidR="00B65E43" w:rsidRDefault="00B65E43" w:rsidP="000F0CC4">
                  <w:pPr>
                    <w:spacing w:before="40" w:after="40"/>
                    <w:jc w:val="center"/>
                  </w:pPr>
                </w:p>
              </w:tc>
              <w:tc>
                <w:tcPr>
                  <w:tcW w:w="778" w:type="dxa"/>
                  <w:tcBorders>
                    <w:bottom w:val="single" w:sz="4" w:space="0" w:color="BFBFBF" w:themeColor="background1" w:themeShade="BF"/>
                  </w:tcBorders>
                </w:tcPr>
                <w:p w14:paraId="571EEFE8" w14:textId="77777777" w:rsidR="00B65E43" w:rsidRDefault="00B65E43" w:rsidP="000F0CC4">
                  <w:pPr>
                    <w:spacing w:before="40" w:after="40"/>
                    <w:jc w:val="center"/>
                  </w:pPr>
                </w:p>
              </w:tc>
              <w:tc>
                <w:tcPr>
                  <w:tcW w:w="2366" w:type="dxa"/>
                  <w:tcBorders>
                    <w:top w:val="single" w:sz="4" w:space="0" w:color="A6A6A6" w:themeColor="background1" w:themeShade="A6"/>
                    <w:bottom w:val="single" w:sz="4" w:space="0" w:color="BFBFBF" w:themeColor="background1" w:themeShade="BF"/>
                  </w:tcBorders>
                </w:tcPr>
                <w:p w14:paraId="58E688CC" w14:textId="77777777" w:rsidR="00B65E43" w:rsidRDefault="00B65E43" w:rsidP="000F0CC4">
                  <w:pPr>
                    <w:spacing w:before="40" w:after="40"/>
                    <w:jc w:val="center"/>
                  </w:pPr>
                </w:p>
              </w:tc>
            </w:tr>
            <w:tr w:rsidR="008853ED" w14:paraId="06120925" w14:textId="77777777" w:rsidTr="008853ED">
              <w:tc>
                <w:tcPr>
                  <w:tcW w:w="4965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FFFFFF" w:themeFill="background1"/>
                </w:tcPr>
                <w:p w14:paraId="6452F6A9" w14:textId="77777777" w:rsidR="008853ED" w:rsidRDefault="008853ED" w:rsidP="00B65E43">
                  <w:pPr>
                    <w:spacing w:before="40" w:after="40"/>
                  </w:pPr>
                  <w:r>
                    <w:rPr>
                      <w:color w:val="A6A6A6" w:themeColor="background1" w:themeShade="A6"/>
                    </w:rPr>
                    <w:t>Name &amp; Position</w:t>
                  </w:r>
                </w:p>
              </w:tc>
              <w:tc>
                <w:tcPr>
                  <w:tcW w:w="236" w:type="dxa"/>
                  <w:tcBorders>
                    <w:left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DCDA947" w14:textId="77777777" w:rsidR="008853ED" w:rsidRDefault="008853ED" w:rsidP="000F0CC4">
                  <w:pPr>
                    <w:spacing w:before="40" w:after="40"/>
                    <w:jc w:val="center"/>
                  </w:pPr>
                </w:p>
              </w:tc>
              <w:tc>
                <w:tcPr>
                  <w:tcW w:w="4875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FFFFFF" w:themeFill="background1"/>
                </w:tcPr>
                <w:p w14:paraId="35E3FA9C" w14:textId="77777777" w:rsidR="008853ED" w:rsidRPr="00B65E43" w:rsidRDefault="008853ED" w:rsidP="00B65E43">
                  <w:pPr>
                    <w:spacing w:before="40" w:after="40"/>
                    <w:rPr>
                      <w:color w:val="A6A6A6" w:themeColor="background1" w:themeShade="A6"/>
                    </w:rPr>
                  </w:pPr>
                  <w:r>
                    <w:rPr>
                      <w:color w:val="A6A6A6" w:themeColor="background1" w:themeShade="A6"/>
                    </w:rPr>
                    <w:t>Signature</w:t>
                  </w:r>
                </w:p>
              </w:tc>
            </w:tr>
            <w:tr w:rsidR="00E2318D" w14:paraId="6798F5B4" w14:textId="77777777" w:rsidTr="00CD5511">
              <w:tc>
                <w:tcPr>
                  <w:tcW w:w="2995" w:type="dxa"/>
                  <w:tcBorders>
                    <w:bottom w:val="single" w:sz="4" w:space="0" w:color="A6A6A6" w:themeColor="background1" w:themeShade="A6"/>
                  </w:tcBorders>
                </w:tcPr>
                <w:p w14:paraId="7CF57514" w14:textId="1240389E" w:rsidR="00E2318D" w:rsidRPr="00B65E43" w:rsidRDefault="00E2318D" w:rsidP="008853ED">
                  <w:pPr>
                    <w:spacing w:before="120" w:after="4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CMS number:</w:t>
                  </w:r>
                </w:p>
              </w:tc>
              <w:tc>
                <w:tcPr>
                  <w:tcW w:w="7081" w:type="dxa"/>
                  <w:gridSpan w:val="8"/>
                  <w:vMerge w:val="restart"/>
                </w:tcPr>
                <w:p w14:paraId="1D7333DA" w14:textId="77777777" w:rsidR="00E2318D" w:rsidRDefault="00E2318D" w:rsidP="000F0CC4">
                  <w:pPr>
                    <w:spacing w:before="40" w:after="40"/>
                    <w:jc w:val="center"/>
                  </w:pPr>
                </w:p>
              </w:tc>
            </w:tr>
            <w:tr w:rsidR="00E2318D" w14:paraId="6E27236D" w14:textId="77777777" w:rsidTr="00CD5511">
              <w:tc>
                <w:tcPr>
                  <w:tcW w:w="2995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  <w:shd w:val="clear" w:color="auto" w:fill="FFFFFF" w:themeFill="background1"/>
                </w:tcPr>
                <w:p w14:paraId="7216ED7A" w14:textId="77777777" w:rsidR="00E2318D" w:rsidRDefault="00E2318D" w:rsidP="00B65E43">
                  <w:pPr>
                    <w:spacing w:before="40" w:after="40"/>
                    <w:rPr>
                      <w:rFonts w:cstheme="minorHAnsi"/>
                    </w:rPr>
                  </w:pPr>
                </w:p>
              </w:tc>
              <w:tc>
                <w:tcPr>
                  <w:tcW w:w="7081" w:type="dxa"/>
                  <w:gridSpan w:val="8"/>
                  <w:vMerge/>
                  <w:shd w:val="clear" w:color="auto" w:fill="BFBFBF" w:themeFill="background1" w:themeFillShade="BF"/>
                </w:tcPr>
                <w:p w14:paraId="74A16185" w14:textId="77777777" w:rsidR="00E2318D" w:rsidRDefault="00E2318D" w:rsidP="00E8714B">
                  <w:pPr>
                    <w:spacing w:before="40" w:after="40"/>
                  </w:pPr>
                </w:p>
              </w:tc>
            </w:tr>
            <w:tr w:rsidR="00E2318D" w14:paraId="3BA77123" w14:textId="77777777" w:rsidTr="00CD5511">
              <w:tc>
                <w:tcPr>
                  <w:tcW w:w="2995" w:type="dxa"/>
                  <w:tcBorders>
                    <w:top w:val="single" w:sz="4" w:space="0" w:color="A6A6A6" w:themeColor="background1" w:themeShade="A6"/>
                  </w:tcBorders>
                  <w:shd w:val="clear" w:color="auto" w:fill="BFBFBF" w:themeFill="background1" w:themeFillShade="BF"/>
                </w:tcPr>
                <w:p w14:paraId="6E86ED07" w14:textId="77777777" w:rsidR="00E2318D" w:rsidRPr="00CB5904" w:rsidRDefault="00E2318D" w:rsidP="00E8714B">
                  <w:pPr>
                    <w:rPr>
                      <w:rFonts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7081" w:type="dxa"/>
                  <w:gridSpan w:val="8"/>
                  <w:vMerge/>
                  <w:tcBorders>
                    <w:bottom w:val="single" w:sz="4" w:space="0" w:color="808080" w:themeColor="background1" w:themeShade="80"/>
                  </w:tcBorders>
                  <w:shd w:val="clear" w:color="auto" w:fill="F2F2F2" w:themeFill="background1" w:themeFillShade="F2"/>
                </w:tcPr>
                <w:p w14:paraId="49401D0E" w14:textId="77777777" w:rsidR="00E2318D" w:rsidRPr="00E8714B" w:rsidRDefault="00E2318D" w:rsidP="00E8714B">
                  <w:pPr>
                    <w:rPr>
                      <w:sz w:val="4"/>
                      <w:szCs w:val="4"/>
                    </w:rPr>
                  </w:pPr>
                </w:p>
              </w:tc>
            </w:tr>
          </w:tbl>
          <w:p w14:paraId="21AC1765" w14:textId="77777777" w:rsidR="001C73CC" w:rsidRDefault="001C73CC" w:rsidP="00F355DB">
            <w:pPr>
              <w:rPr>
                <w:sz w:val="18"/>
                <w:szCs w:val="18"/>
              </w:rPr>
            </w:pPr>
          </w:p>
        </w:tc>
      </w:tr>
    </w:tbl>
    <w:p w14:paraId="3EADB208" w14:textId="77777777" w:rsidR="004470FB" w:rsidRPr="00701C35" w:rsidRDefault="004470FB" w:rsidP="00B46D91">
      <w:pPr>
        <w:rPr>
          <w:sz w:val="18"/>
          <w:szCs w:val="18"/>
        </w:rPr>
      </w:pPr>
    </w:p>
    <w:sectPr w:rsidR="004470FB" w:rsidRPr="00701C35" w:rsidSect="00B46D91">
      <w:pgSz w:w="11906" w:h="16838" w:code="9"/>
      <w:pgMar w:top="426" w:right="720" w:bottom="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71084" w14:textId="77777777" w:rsidR="001B2DBF" w:rsidRDefault="001B2DBF" w:rsidP="00801066">
      <w:pPr>
        <w:spacing w:after="0" w:line="240" w:lineRule="auto"/>
      </w:pPr>
      <w:r>
        <w:separator/>
      </w:r>
    </w:p>
  </w:endnote>
  <w:endnote w:type="continuationSeparator" w:id="0">
    <w:p w14:paraId="26E432D0" w14:textId="77777777" w:rsidR="001B2DBF" w:rsidRDefault="001B2DBF" w:rsidP="00801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2515B" w14:textId="77777777" w:rsidR="001B2DBF" w:rsidRDefault="001B2DBF" w:rsidP="00801066">
      <w:pPr>
        <w:spacing w:after="0" w:line="240" w:lineRule="auto"/>
      </w:pPr>
      <w:r>
        <w:separator/>
      </w:r>
    </w:p>
  </w:footnote>
  <w:footnote w:type="continuationSeparator" w:id="0">
    <w:p w14:paraId="4ED2B63F" w14:textId="77777777" w:rsidR="001B2DBF" w:rsidRDefault="001B2DBF" w:rsidP="00801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D2AD6"/>
    <w:multiLevelType w:val="hybridMultilevel"/>
    <w:tmpl w:val="13920D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95F87"/>
    <w:multiLevelType w:val="hybridMultilevel"/>
    <w:tmpl w:val="05887F3A"/>
    <w:lvl w:ilvl="0" w:tplc="24D461E6">
      <w:start w:val="1"/>
      <w:numFmt w:val="bullet"/>
      <w:lvlText w:val=""/>
      <w:lvlJc w:val="left"/>
      <w:pPr>
        <w:ind w:left="720" w:hanging="360"/>
      </w:pPr>
      <w:rPr>
        <w:rFonts w:ascii="Wingdings" w:eastAsiaTheme="majorEastAsia" w:hAnsi="Wingdings" w:cstheme="maj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96118"/>
    <w:multiLevelType w:val="hybridMultilevel"/>
    <w:tmpl w:val="22AC7824"/>
    <w:lvl w:ilvl="0" w:tplc="C9BE36A0">
      <w:start w:val="10"/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190318">
    <w:abstractNumId w:val="2"/>
  </w:num>
  <w:num w:numId="2" w16cid:durableId="1668441285">
    <w:abstractNumId w:val="0"/>
  </w:num>
  <w:num w:numId="3" w16cid:durableId="2113235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6EF"/>
    <w:rsid w:val="00011472"/>
    <w:rsid w:val="000116EF"/>
    <w:rsid w:val="000635BA"/>
    <w:rsid w:val="000652DD"/>
    <w:rsid w:val="000A3A46"/>
    <w:rsid w:val="000A3F49"/>
    <w:rsid w:val="000B018A"/>
    <w:rsid w:val="000F0CC4"/>
    <w:rsid w:val="00102021"/>
    <w:rsid w:val="00134CF7"/>
    <w:rsid w:val="001367A2"/>
    <w:rsid w:val="00155452"/>
    <w:rsid w:val="001839DE"/>
    <w:rsid w:val="00193354"/>
    <w:rsid w:val="001A58B1"/>
    <w:rsid w:val="001B2DBF"/>
    <w:rsid w:val="001C73CC"/>
    <w:rsid w:val="001D4834"/>
    <w:rsid w:val="00254192"/>
    <w:rsid w:val="00257B8E"/>
    <w:rsid w:val="00292B63"/>
    <w:rsid w:val="002C6D77"/>
    <w:rsid w:val="002E5574"/>
    <w:rsid w:val="002E7C74"/>
    <w:rsid w:val="00314937"/>
    <w:rsid w:val="003152B6"/>
    <w:rsid w:val="00337976"/>
    <w:rsid w:val="003438E7"/>
    <w:rsid w:val="00350D14"/>
    <w:rsid w:val="00353118"/>
    <w:rsid w:val="003918AC"/>
    <w:rsid w:val="003A3E0B"/>
    <w:rsid w:val="003B0FD8"/>
    <w:rsid w:val="003B7939"/>
    <w:rsid w:val="003C31BB"/>
    <w:rsid w:val="003D3453"/>
    <w:rsid w:val="004470FB"/>
    <w:rsid w:val="004821D4"/>
    <w:rsid w:val="004F1ED5"/>
    <w:rsid w:val="00515A44"/>
    <w:rsid w:val="005A2690"/>
    <w:rsid w:val="005D631E"/>
    <w:rsid w:val="00656851"/>
    <w:rsid w:val="0066716D"/>
    <w:rsid w:val="006D2F00"/>
    <w:rsid w:val="00701C35"/>
    <w:rsid w:val="00706EFE"/>
    <w:rsid w:val="007525D7"/>
    <w:rsid w:val="007B303B"/>
    <w:rsid w:val="007F7996"/>
    <w:rsid w:val="00801066"/>
    <w:rsid w:val="008411D5"/>
    <w:rsid w:val="00857B16"/>
    <w:rsid w:val="00875091"/>
    <w:rsid w:val="008853ED"/>
    <w:rsid w:val="00893BAA"/>
    <w:rsid w:val="008B3598"/>
    <w:rsid w:val="008B7544"/>
    <w:rsid w:val="00900BA6"/>
    <w:rsid w:val="0090763C"/>
    <w:rsid w:val="0091694C"/>
    <w:rsid w:val="00930741"/>
    <w:rsid w:val="00933061"/>
    <w:rsid w:val="009338C8"/>
    <w:rsid w:val="00943B05"/>
    <w:rsid w:val="00970616"/>
    <w:rsid w:val="009A07DF"/>
    <w:rsid w:val="009B673A"/>
    <w:rsid w:val="009E2A2F"/>
    <w:rsid w:val="00A02C63"/>
    <w:rsid w:val="00A12753"/>
    <w:rsid w:val="00A20926"/>
    <w:rsid w:val="00A20C20"/>
    <w:rsid w:val="00A2126E"/>
    <w:rsid w:val="00AB07E9"/>
    <w:rsid w:val="00AE5E33"/>
    <w:rsid w:val="00AF5001"/>
    <w:rsid w:val="00B115CE"/>
    <w:rsid w:val="00B353FD"/>
    <w:rsid w:val="00B42320"/>
    <w:rsid w:val="00B44896"/>
    <w:rsid w:val="00B46D91"/>
    <w:rsid w:val="00B53BBD"/>
    <w:rsid w:val="00B65E43"/>
    <w:rsid w:val="00B86FE2"/>
    <w:rsid w:val="00BA5716"/>
    <w:rsid w:val="00BF1818"/>
    <w:rsid w:val="00C23755"/>
    <w:rsid w:val="00C27230"/>
    <w:rsid w:val="00C667AA"/>
    <w:rsid w:val="00C936F4"/>
    <w:rsid w:val="00CB5904"/>
    <w:rsid w:val="00CF1632"/>
    <w:rsid w:val="00D02220"/>
    <w:rsid w:val="00D16C2F"/>
    <w:rsid w:val="00D60993"/>
    <w:rsid w:val="00D73B14"/>
    <w:rsid w:val="00DA4BFA"/>
    <w:rsid w:val="00E2318D"/>
    <w:rsid w:val="00E45145"/>
    <w:rsid w:val="00E55731"/>
    <w:rsid w:val="00E7540A"/>
    <w:rsid w:val="00E75A5B"/>
    <w:rsid w:val="00E8714B"/>
    <w:rsid w:val="00EE3037"/>
    <w:rsid w:val="00F005C4"/>
    <w:rsid w:val="00F071C1"/>
    <w:rsid w:val="00F355DB"/>
    <w:rsid w:val="00F81A17"/>
    <w:rsid w:val="00F92108"/>
    <w:rsid w:val="00FA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5D67FF"/>
  <w15:chartTrackingRefBased/>
  <w15:docId w15:val="{F4360DEA-2306-457C-9AD3-3068C300A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1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066"/>
  </w:style>
  <w:style w:type="paragraph" w:styleId="Footer">
    <w:name w:val="footer"/>
    <w:basedOn w:val="Normal"/>
    <w:link w:val="FooterChar"/>
    <w:uiPriority w:val="99"/>
    <w:unhideWhenUsed/>
    <w:rsid w:val="00801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066"/>
  </w:style>
  <w:style w:type="character" w:styleId="Hyperlink">
    <w:name w:val="Hyperlink"/>
    <w:basedOn w:val="DefaultParagraphFont"/>
    <w:uiPriority w:val="99"/>
    <w:unhideWhenUsed/>
    <w:rsid w:val="00900B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0BA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A4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519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071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s://www.ag.gov.au/legal-system/statutory-declarations/who-can-witness-your-statutory-declar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opp.qut.edu.au/E/E_03_04.jsp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ffres2\OneDrive%20-%20Queensland%20University%20of%20Technology\Desktop\DEC%202021%20CATSID_QUT%20Statutory%20Declar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DEC 2021 CATSID_QUT Statutory Declaration FORM.dotx</Template>
  <TotalTime>3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Jeffrey-Hannam</dc:creator>
  <cp:keywords/>
  <dc:description/>
  <cp:lastModifiedBy>Stacey Jeffrey-Hannam</cp:lastModifiedBy>
  <cp:revision>2</cp:revision>
  <cp:lastPrinted>2021-12-15T00:25:00Z</cp:lastPrinted>
  <dcterms:created xsi:type="dcterms:W3CDTF">2022-09-15T01:09:00Z</dcterms:created>
  <dcterms:modified xsi:type="dcterms:W3CDTF">2022-09-15T01:09:00Z</dcterms:modified>
</cp:coreProperties>
</file>